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</w:t>
      </w: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МБОУ ООШ №19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Интегрированный урок: кубановедение и изобразительное искусство,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посвящённый 74-летию Краснодарского края.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E0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1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v-text-kern:t" trim="t" fitpath="t" string="&quot;Красота  родного края&quot;"/>
          </v:shape>
        </w:pict>
      </w: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FC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                             Подготовила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                 учитель  начальных классов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                        МБОУ ООШ № 19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                           Плутахина В.Ф.</w:t>
      </w: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2FF5" w:rsidRPr="00734DC6" w:rsidRDefault="005F2FF5" w:rsidP="00FC462A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34DC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2011  - 2012 уч. год</w:t>
      </w:r>
    </w:p>
    <w:p w:rsidR="005F2FF5" w:rsidRPr="00FB7DFC" w:rsidRDefault="005F2FF5" w:rsidP="002B4ED1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br w:type="page"/>
      </w:r>
      <w:r w:rsidRPr="00FB7DFC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Интегрированный  урок</w:t>
      </w: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для учащихся 3-го класса</w:t>
      </w:r>
      <w:r w:rsidRPr="00FB7DFC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:                                                                                    кубановедение и изобразительное искусство</w:t>
      </w:r>
      <w:r w:rsidRPr="00FB7DFC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.</w:t>
      </w:r>
    </w:p>
    <w:p w:rsidR="005F2FF5" w:rsidRPr="00FB7DFC" w:rsidRDefault="005F2FF5">
      <w:pPr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A535F1">
        <w:rPr>
          <w:rFonts w:ascii="Times New Roman" w:hAnsi="Times New Roman" w:cs="Times New Roman"/>
          <w:b/>
          <w:bCs/>
          <w:sz w:val="32"/>
          <w:szCs w:val="32"/>
        </w:rPr>
        <w:t>Красота  родного края</w:t>
      </w:r>
      <w:r w:rsidRPr="00FB7DFC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5F2FF5" w:rsidRPr="00FB7DFC" w:rsidRDefault="005F2FF5" w:rsidP="00A53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FB7DFC">
        <w:rPr>
          <w:rFonts w:ascii="Times New Roman" w:hAnsi="Times New Roman" w:cs="Times New Roman"/>
          <w:sz w:val="24"/>
          <w:szCs w:val="24"/>
        </w:rPr>
        <w:t>: Продолжить знакомить учащихся  с природой  малой родины.</w:t>
      </w:r>
    </w:p>
    <w:p w:rsidR="005F2FF5" w:rsidRPr="00FB7DFC" w:rsidRDefault="005F2FF5" w:rsidP="00A53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Развивать творческое мышление, воображение учащихся через образную подачу материала.</w:t>
      </w:r>
    </w:p>
    <w:p w:rsidR="005F2FF5" w:rsidRPr="00FB7DFC" w:rsidRDefault="005F2FF5" w:rsidP="00A535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Задача урока</w:t>
      </w:r>
      <w:r w:rsidRPr="00FB7DFC">
        <w:rPr>
          <w:rFonts w:ascii="Times New Roman" w:hAnsi="Times New Roman" w:cs="Times New Roman"/>
          <w:sz w:val="24"/>
          <w:szCs w:val="24"/>
        </w:rPr>
        <w:t>:   Воспитывать любовь к родному краю.</w:t>
      </w:r>
    </w:p>
    <w:p w:rsidR="005F2FF5" w:rsidRPr="00FB7DFC" w:rsidRDefault="005F2FF5">
      <w:pPr>
        <w:rPr>
          <w:rFonts w:ascii="Times New Roman" w:hAnsi="Times New Roman" w:cs="Times New Roman"/>
          <w:sz w:val="24"/>
          <w:szCs w:val="24"/>
        </w:rPr>
      </w:pPr>
      <w:r w:rsidRPr="00A535F1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FB7DFC">
        <w:rPr>
          <w:rFonts w:ascii="Times New Roman" w:hAnsi="Times New Roman" w:cs="Times New Roman"/>
          <w:sz w:val="24"/>
          <w:szCs w:val="24"/>
        </w:rPr>
        <w:t>: Слайды на тему</w:t>
      </w:r>
      <w:r>
        <w:rPr>
          <w:rFonts w:ascii="Times New Roman" w:hAnsi="Times New Roman" w:cs="Times New Roman"/>
          <w:sz w:val="24"/>
          <w:szCs w:val="24"/>
        </w:rPr>
        <w:t xml:space="preserve"> «Красота родного края», карта К</w:t>
      </w:r>
      <w:r w:rsidRPr="00FB7DFC">
        <w:rPr>
          <w:rFonts w:ascii="Times New Roman" w:hAnsi="Times New Roman" w:cs="Times New Roman"/>
          <w:sz w:val="24"/>
          <w:szCs w:val="24"/>
        </w:rPr>
        <w:t xml:space="preserve">раснодарского края, </w:t>
      </w:r>
      <w:r>
        <w:rPr>
          <w:rFonts w:ascii="Times New Roman" w:hAnsi="Times New Roman" w:cs="Times New Roman"/>
          <w:sz w:val="24"/>
          <w:szCs w:val="24"/>
        </w:rPr>
        <w:t xml:space="preserve">учебник Кубановедение 3-4 кл., </w:t>
      </w:r>
      <w:r w:rsidRPr="00FB7DFC">
        <w:rPr>
          <w:rFonts w:ascii="Times New Roman" w:hAnsi="Times New Roman" w:cs="Times New Roman"/>
          <w:sz w:val="24"/>
          <w:szCs w:val="24"/>
        </w:rPr>
        <w:t xml:space="preserve">фильм « Кубанский  музей  искусств», </w:t>
      </w:r>
      <w:r>
        <w:rPr>
          <w:rFonts w:ascii="Times New Roman" w:hAnsi="Times New Roman" w:cs="Times New Roman"/>
          <w:sz w:val="24"/>
          <w:szCs w:val="24"/>
        </w:rPr>
        <w:t xml:space="preserve"> Картина «В сквере» из серии «Времена года» С Вохринцевой, </w:t>
      </w:r>
      <w:r w:rsidRPr="00FB7DFC">
        <w:rPr>
          <w:rFonts w:ascii="Times New Roman" w:hAnsi="Times New Roman" w:cs="Times New Roman"/>
          <w:sz w:val="24"/>
          <w:szCs w:val="24"/>
        </w:rPr>
        <w:t>листы белой бумаги для рисования</w:t>
      </w:r>
      <w:r>
        <w:rPr>
          <w:rFonts w:ascii="Times New Roman" w:hAnsi="Times New Roman" w:cs="Times New Roman"/>
          <w:sz w:val="24"/>
          <w:szCs w:val="24"/>
        </w:rPr>
        <w:t>, фломастеры, цветные карандаши, гуашь.</w:t>
      </w:r>
    </w:p>
    <w:p w:rsidR="005F2FF5" w:rsidRPr="00FB7DFC" w:rsidRDefault="005F2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 Организационный момент.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Прозвенел опять звонок,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Начинаем мы урок.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 xml:space="preserve">Сядем дружно мы за парты, 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Чтобы знанья получать,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И все в жизни применять.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Цели и задачи урока</w:t>
      </w:r>
      <w:r w:rsidRPr="00FB7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2FF5" w:rsidRPr="00FB7DFC" w:rsidRDefault="005F2FF5" w:rsidP="00620E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нашем уроке </w:t>
      </w:r>
      <w:r w:rsidRPr="00FB7DFC">
        <w:rPr>
          <w:rFonts w:ascii="Times New Roman" w:hAnsi="Times New Roman" w:cs="Times New Roman"/>
          <w:sz w:val="24"/>
          <w:szCs w:val="24"/>
        </w:rPr>
        <w:t xml:space="preserve"> мы с вами поговорим о красоте  и разнообразии нашей природы;  с помощью компьютера  совершим путешествие по нашему краю, полюбуемся красотой окружающей среды и, наверное, убедимся, что наш край самый красивый. Наша задача в жизни хранить эту красоту.</w:t>
      </w:r>
    </w:p>
    <w:p w:rsidR="005F2FF5" w:rsidRPr="00FB7DFC" w:rsidRDefault="005F2FF5" w:rsidP="00620E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Знакомство с новым материалом.</w:t>
      </w:r>
    </w:p>
    <w:p w:rsidR="005F2FF5" w:rsidRPr="00A535F1" w:rsidRDefault="005F2FF5" w:rsidP="00B4027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35F1">
        <w:rPr>
          <w:rFonts w:ascii="Times New Roman" w:hAnsi="Times New Roman" w:cs="Times New Roman"/>
          <w:b/>
          <w:bCs/>
          <w:sz w:val="24"/>
          <w:szCs w:val="24"/>
        </w:rPr>
        <w:t>Широка и привольна ты родная страна.</w:t>
      </w:r>
    </w:p>
    <w:p w:rsidR="005F2FF5" w:rsidRPr="00A535F1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5F1">
        <w:rPr>
          <w:rFonts w:ascii="Times New Roman" w:hAnsi="Times New Roman" w:cs="Times New Roman"/>
          <w:b/>
          <w:bCs/>
          <w:sz w:val="24"/>
          <w:szCs w:val="24"/>
        </w:rPr>
        <w:t>Красота твоих рек, твоих озёр глубина.</w:t>
      </w:r>
    </w:p>
    <w:p w:rsidR="005F2FF5" w:rsidRPr="00A535F1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5F1">
        <w:rPr>
          <w:rFonts w:ascii="Times New Roman" w:hAnsi="Times New Roman" w:cs="Times New Roman"/>
          <w:b/>
          <w:bCs/>
          <w:sz w:val="24"/>
          <w:szCs w:val="24"/>
        </w:rPr>
        <w:t>Как обширны поля и обильна земля,</w:t>
      </w:r>
    </w:p>
    <w:p w:rsidR="005F2FF5" w:rsidRPr="00A535F1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35F1">
        <w:rPr>
          <w:rFonts w:ascii="Times New Roman" w:hAnsi="Times New Roman" w:cs="Times New Roman"/>
          <w:b/>
          <w:bCs/>
          <w:sz w:val="24"/>
          <w:szCs w:val="24"/>
        </w:rPr>
        <w:t xml:space="preserve">Сколько сил таит она. 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Это слова из современной русской народной песни о нашей стране  -  России. Да, наша страна широка, необъятна, красива.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И одним из красивейших мест России является наш Краснодарский край, наша родная Кубань.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Дети читают стихи кубанских поэтов о Кубани.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A535F1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3C6A">
        <w:rPr>
          <w:rFonts w:ascii="Times New Roman" w:hAnsi="Times New Roman" w:cs="Times New Roman"/>
          <w:b/>
          <w:bCs/>
          <w:sz w:val="24"/>
          <w:szCs w:val="24"/>
        </w:rPr>
        <w:t>Краснодар</w:t>
      </w:r>
      <w:r w:rsidRPr="00A535F1">
        <w:rPr>
          <w:rFonts w:ascii="Times New Roman" w:hAnsi="Times New Roman" w:cs="Times New Roman"/>
          <w:sz w:val="24"/>
          <w:szCs w:val="24"/>
        </w:rPr>
        <w:t xml:space="preserve">.                                     Высокие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5F1">
        <w:rPr>
          <w:rFonts w:ascii="Times New Roman" w:hAnsi="Times New Roman" w:cs="Times New Roman"/>
          <w:sz w:val="24"/>
          <w:szCs w:val="24"/>
        </w:rPr>
        <w:t>травы-муравы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На берегах реки Кубани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Растёте вы, травы на славу!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Стоит,  красив и величав,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Зелёные скинув рубашки,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Он многими делами славен –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Белеют-желтеют ромашки.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Родной, любимый Краснодар.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Краснеют нарядные маки,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Зимою, осенью и летом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Как в новых бешметах казаки.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Он одинаково хорош,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Любого ты спроси об этом,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Виталий Бакалдин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Когда по улице пройдёшь.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Ты вечером приди к Кубани,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И под журчание реки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Пускай река тебе расскажет,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Как раньше жили казаки.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Даль степей сквозная                          Кубанская природа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Гор размах орлиный –                         Родные нам места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Сторона родная,                                 Живёт здесь сто народов,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Край наш тополиный!                         А, может, больше ста.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Ты весной чудесен,                             Кубанец я, ты тоже.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Летом щедр, как в сказке                     Мы вместе мы дружны,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Край хлебов и песен –                          Мы делать всё, что можем,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Край наш Краснодарский!                   Для Родины должны.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 xml:space="preserve">               В. Подкопаев.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Кубань красива в любое время года.  Каждый уголок края красив по-своему. В степных районах мы любуемся полями пшеницы и подсолнуха, цветением  и плодами фруктовых садов. В южных районах -  предгорье и горы, а, значит,  красивые  луга и леса. А ещё  у нас есть красивейшие моря, куда стараются приехать и отдохнуть люди со всей нашей страны. Кубань – это горные и равнинные реки, озёра, ну и, конечно же, красивые южные города: Сочи, Анапа, Краснодар, Новороссийск и другие. Парки, сады, скверы украшают эти города.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 xml:space="preserve">Сейчас мы с вами посмотрим слайды </w:t>
      </w:r>
      <w:r w:rsidRPr="00053C6A">
        <w:rPr>
          <w:rFonts w:ascii="Times New Roman" w:hAnsi="Times New Roman" w:cs="Times New Roman"/>
          <w:sz w:val="24"/>
          <w:szCs w:val="24"/>
        </w:rPr>
        <w:t>на тему:</w:t>
      </w:r>
      <w:r w:rsidRPr="00053C6A">
        <w:rPr>
          <w:rFonts w:ascii="Times New Roman" w:hAnsi="Times New Roman" w:cs="Times New Roman"/>
          <w:b/>
          <w:bCs/>
          <w:sz w:val="24"/>
          <w:szCs w:val="24"/>
        </w:rPr>
        <w:t xml:space="preserve"> «Красота родного края».</w:t>
      </w:r>
    </w:p>
    <w:p w:rsidR="005F2FF5" w:rsidRPr="00314628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уроках </w:t>
      </w:r>
      <w:r w:rsidRPr="00FB7DFC">
        <w:rPr>
          <w:rFonts w:ascii="Times New Roman" w:hAnsi="Times New Roman" w:cs="Times New Roman"/>
          <w:sz w:val="24"/>
          <w:szCs w:val="24"/>
        </w:rPr>
        <w:t xml:space="preserve"> кубановедения</w:t>
      </w:r>
      <w:r>
        <w:rPr>
          <w:rFonts w:ascii="Times New Roman" w:hAnsi="Times New Roman" w:cs="Times New Roman"/>
          <w:sz w:val="24"/>
          <w:szCs w:val="24"/>
        </w:rPr>
        <w:t xml:space="preserve"> и ИЗО</w:t>
      </w:r>
      <w:r w:rsidRPr="00FB7DFC">
        <w:rPr>
          <w:rFonts w:ascii="Times New Roman" w:hAnsi="Times New Roman" w:cs="Times New Roman"/>
          <w:sz w:val="24"/>
          <w:szCs w:val="24"/>
        </w:rPr>
        <w:t xml:space="preserve"> мы с вами говорили о том, что художники  Кубани пишут картины об этой красоте</w:t>
      </w:r>
      <w:r>
        <w:rPr>
          <w:rFonts w:ascii="Times New Roman" w:hAnsi="Times New Roman" w:cs="Times New Roman"/>
          <w:sz w:val="24"/>
          <w:szCs w:val="24"/>
        </w:rPr>
        <w:t xml:space="preserve">. И чтобы вы убедились в этом </w:t>
      </w:r>
      <w:r w:rsidRPr="00FB7DFC">
        <w:rPr>
          <w:rFonts w:ascii="Times New Roman" w:hAnsi="Times New Roman" w:cs="Times New Roman"/>
          <w:sz w:val="24"/>
          <w:szCs w:val="24"/>
        </w:rPr>
        <w:t xml:space="preserve">, я приглашаю вас в  Кубанский музей изобразительного искусства в городе Краснодаре.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14628">
        <w:rPr>
          <w:rFonts w:ascii="Times New Roman" w:hAnsi="Times New Roman" w:cs="Times New Roman"/>
          <w:b/>
          <w:bCs/>
          <w:sz w:val="24"/>
          <w:szCs w:val="24"/>
        </w:rPr>
        <w:t>Просмотр фильма  «Кубанский музей искусств»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после просмотра</w:t>
      </w:r>
      <w:r w:rsidRPr="00FB7DFC">
        <w:rPr>
          <w:rFonts w:ascii="Times New Roman" w:hAnsi="Times New Roman" w:cs="Times New Roman"/>
          <w:sz w:val="24"/>
          <w:szCs w:val="24"/>
        </w:rPr>
        <w:t>: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-Вам понравились картины художников?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-Что изображали художники в своих картинах?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-Какая картина вам запомнилась или понравилась больше всего?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 xml:space="preserve"> </w:t>
      </w:r>
      <w:r w:rsidRPr="00FB7DFC">
        <w:rPr>
          <w:rFonts w:ascii="Times New Roman" w:hAnsi="Times New Roman" w:cs="Times New Roman"/>
          <w:b/>
          <w:bCs/>
          <w:sz w:val="24"/>
          <w:szCs w:val="24"/>
        </w:rPr>
        <w:t>Физминутка:</w:t>
      </w:r>
      <w:r w:rsidRPr="00FB7DFC">
        <w:rPr>
          <w:rFonts w:ascii="Times New Roman" w:hAnsi="Times New Roman" w:cs="Times New Roman"/>
          <w:sz w:val="24"/>
          <w:szCs w:val="24"/>
        </w:rPr>
        <w:t xml:space="preserve">    «Дети по лесу гуляли»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B7DFC">
        <w:rPr>
          <w:rFonts w:ascii="Times New Roman" w:hAnsi="Times New Roman" w:cs="Times New Roman"/>
          <w:sz w:val="24"/>
          <w:szCs w:val="24"/>
        </w:rPr>
        <w:t>аш край красив в любое в</w:t>
      </w:r>
      <w:r>
        <w:rPr>
          <w:rFonts w:ascii="Times New Roman" w:hAnsi="Times New Roman" w:cs="Times New Roman"/>
          <w:sz w:val="24"/>
          <w:szCs w:val="24"/>
        </w:rPr>
        <w:t xml:space="preserve">ремя года. </w:t>
      </w:r>
      <w:r w:rsidRPr="00FB7DFC">
        <w:rPr>
          <w:rFonts w:ascii="Times New Roman" w:hAnsi="Times New Roman" w:cs="Times New Roman"/>
          <w:sz w:val="24"/>
          <w:szCs w:val="24"/>
        </w:rPr>
        <w:t xml:space="preserve"> Сейчас мы с вами тоже займёмся творчеством, а точнее напишем </w:t>
      </w:r>
      <w:r>
        <w:rPr>
          <w:rFonts w:ascii="Times New Roman" w:hAnsi="Times New Roman" w:cs="Times New Roman"/>
          <w:sz w:val="24"/>
          <w:szCs w:val="24"/>
        </w:rPr>
        <w:t xml:space="preserve"> картину  «Красота родного края»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 картины «В сквере»  из серии картин Светланы Вохринцевой «Времена года» </w:t>
      </w:r>
      <w:r w:rsidRPr="00FB7DFC">
        <w:rPr>
          <w:rFonts w:ascii="Times New Roman" w:hAnsi="Times New Roman" w:cs="Times New Roman"/>
          <w:sz w:val="24"/>
          <w:szCs w:val="24"/>
        </w:rPr>
        <w:t xml:space="preserve"> Работа по картине.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 Что видим на картине?</w:t>
      </w: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-Какое время года изображено?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 Какие краски  автор больше всего использовал в своей работе?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 Что мы видим на переднем плане?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 Почему  деревья, которые ближе к нам большие, а на дальнем плане маленькие?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-Почему девочка большая, а многоэтажны</w:t>
      </w:r>
      <w:r>
        <w:rPr>
          <w:rFonts w:ascii="Times New Roman" w:hAnsi="Times New Roman" w:cs="Times New Roman"/>
          <w:sz w:val="24"/>
          <w:szCs w:val="24"/>
        </w:rPr>
        <w:t>е дома  нам кажутся маленькими?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Какое настроение создаётся у нас, когда мы смотрим на эту картину?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-Почему?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</w:t>
      </w:r>
      <w:r w:rsidRPr="00FB7DFC">
        <w:rPr>
          <w:rFonts w:ascii="Times New Roman" w:hAnsi="Times New Roman" w:cs="Times New Roman"/>
          <w:sz w:val="24"/>
          <w:szCs w:val="24"/>
        </w:rPr>
        <w:t>, пожалуйста,  создай</w:t>
      </w:r>
      <w:r>
        <w:rPr>
          <w:rFonts w:ascii="Times New Roman" w:hAnsi="Times New Roman" w:cs="Times New Roman"/>
          <w:sz w:val="24"/>
          <w:szCs w:val="24"/>
        </w:rPr>
        <w:t>те свою картину , постарайтесь передать свою любовь к родному краю</w:t>
      </w:r>
      <w:r w:rsidRPr="00FB7DFC">
        <w:rPr>
          <w:rFonts w:ascii="Times New Roman" w:hAnsi="Times New Roman" w:cs="Times New Roman"/>
          <w:sz w:val="24"/>
          <w:szCs w:val="24"/>
        </w:rPr>
        <w:t>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Покажите в своих рисунках красоту родного края.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Творческая работа.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Выставка работ.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Подведение итогов.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-Рисунки ваши получились очень красивыми. Чувствуется, что вы любите родной край.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Что же, ребята надо делать, чтобы этой красотой могли любоваться не только вы, а и все люди сейчас и ещё много-много лет: и ваши дети, и внуки?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sz w:val="24"/>
          <w:szCs w:val="24"/>
        </w:rPr>
        <w:t>Правильно: красоту нужно беречь.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DFC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FB7DFC">
        <w:rPr>
          <w:rFonts w:ascii="Times New Roman" w:hAnsi="Times New Roman" w:cs="Times New Roman"/>
          <w:sz w:val="24"/>
          <w:szCs w:val="24"/>
        </w:rPr>
        <w:t xml:space="preserve">  найти и выучить стихотворение о природе  родного края.</w:t>
      </w: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5A216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5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F2FF5" w:rsidRPr="005A216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5">
        <w:rPr>
          <w:rFonts w:ascii="Times New Roman" w:hAnsi="Times New Roman" w:cs="Times New Roman"/>
          <w:sz w:val="28"/>
          <w:szCs w:val="28"/>
        </w:rPr>
        <w:t>Н.Я.Паскевич «Любимый уголок земли»</w:t>
      </w:r>
    </w:p>
    <w:p w:rsidR="005F2FF5" w:rsidRPr="005A216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кубанских поэтов.</w:t>
      </w:r>
    </w:p>
    <w:p w:rsidR="005F2FF5" w:rsidRPr="005A216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Pr="00FB7DFC" w:rsidRDefault="005F2FF5" w:rsidP="00B4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2B4ED1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Default="005F2FF5" w:rsidP="00B4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FF5" w:rsidRPr="00734DC6" w:rsidRDefault="005F2FF5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sectPr w:rsidR="005F2FF5" w:rsidRPr="00734DC6" w:rsidSect="00C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0D3"/>
    <w:rsid w:val="00053C6A"/>
    <w:rsid w:val="0011318C"/>
    <w:rsid w:val="001D4E04"/>
    <w:rsid w:val="00293772"/>
    <w:rsid w:val="002B4ED1"/>
    <w:rsid w:val="00314628"/>
    <w:rsid w:val="003E2830"/>
    <w:rsid w:val="00416B3C"/>
    <w:rsid w:val="00535A5D"/>
    <w:rsid w:val="005A2165"/>
    <w:rsid w:val="005F2FF5"/>
    <w:rsid w:val="00620E16"/>
    <w:rsid w:val="00670B25"/>
    <w:rsid w:val="006A6B84"/>
    <w:rsid w:val="006F047A"/>
    <w:rsid w:val="00726E60"/>
    <w:rsid w:val="00734DC6"/>
    <w:rsid w:val="00916EB2"/>
    <w:rsid w:val="00997764"/>
    <w:rsid w:val="00A535F1"/>
    <w:rsid w:val="00B11795"/>
    <w:rsid w:val="00B40276"/>
    <w:rsid w:val="00B940D3"/>
    <w:rsid w:val="00BE04CC"/>
    <w:rsid w:val="00BE1388"/>
    <w:rsid w:val="00C02ECD"/>
    <w:rsid w:val="00C30D28"/>
    <w:rsid w:val="00C647A3"/>
    <w:rsid w:val="00C90FBE"/>
    <w:rsid w:val="00D054AA"/>
    <w:rsid w:val="00E647A3"/>
    <w:rsid w:val="00EF4EDD"/>
    <w:rsid w:val="00F7426F"/>
    <w:rsid w:val="00FB7DFC"/>
    <w:rsid w:val="00FC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4</Pages>
  <Words>879</Words>
  <Characters>5012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13</cp:revision>
  <cp:lastPrinted>2003-01-05T09:09:00Z</cp:lastPrinted>
  <dcterms:created xsi:type="dcterms:W3CDTF">2003-02-18T10:13:00Z</dcterms:created>
  <dcterms:modified xsi:type="dcterms:W3CDTF">2012-10-26T20:25:00Z</dcterms:modified>
</cp:coreProperties>
</file>