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61" w:rsidRDefault="009E4E61" w:rsidP="007E4D89">
      <w:pPr>
        <w:spacing w:after="0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4E61" w:rsidRPr="00303CB3" w:rsidRDefault="009E4E61" w:rsidP="00303CB3">
      <w:pPr>
        <w:spacing w:after="0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6F30"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722.25pt">
            <v:imagedata r:id="rId7" o:title=""/>
          </v:shape>
        </w:pict>
      </w:r>
    </w:p>
    <w:p w:rsidR="009E4E61" w:rsidRDefault="009E4E61" w:rsidP="000C26C1">
      <w:pPr>
        <w:numPr>
          <w:ilvl w:val="0"/>
          <w:numId w:val="30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7B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E4E61" w:rsidRPr="004979D5" w:rsidRDefault="009E4E61" w:rsidP="000C26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79D5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на основе рабочих программ «Английский язык» 2-4 классы, Н.И.Быкова, М.Д. Поспелова  «Просвещение», 2011г.  </w:t>
      </w:r>
    </w:p>
    <w:p w:rsidR="009E4E61" w:rsidRPr="004979D5" w:rsidRDefault="009E4E61" w:rsidP="000C26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E61" w:rsidRPr="004979D5" w:rsidRDefault="009E4E61" w:rsidP="000C2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9D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979D5">
        <w:rPr>
          <w:rFonts w:ascii="Times New Roman" w:hAnsi="Times New Roman" w:cs="Times New Roman"/>
          <w:color w:val="000000"/>
          <w:sz w:val="24"/>
          <w:szCs w:val="24"/>
        </w:rPr>
        <w:t>Последние десятилетия XX и начало XXI века ознаменовались глубокими изменениями политического, социально-экономического и социокультурного характера в российском обществе. Эти изменения оказали существенное влияние и на развитие образовательной сферы. Интеграция России в европейское общеобразовательное</w:t>
      </w:r>
    </w:p>
    <w:p w:rsidR="009E4E61" w:rsidRPr="004979D5" w:rsidRDefault="009E4E61" w:rsidP="000C26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79D5">
        <w:rPr>
          <w:rFonts w:ascii="Times New Roman" w:hAnsi="Times New Roman" w:cs="Times New Roman"/>
          <w:color w:val="000000"/>
          <w:sz w:val="24"/>
          <w:szCs w:val="24"/>
        </w:rPr>
        <w:t>пространство, процесс реформирования и модернизации российской школьной системы образования в целом и языкового образования в частности привели к переосмыслению целей, задач и содержания обучения иностранным языкам. Предлагаемая рабочая программа предназначена для 2–4 классов</w:t>
      </w:r>
      <w:r w:rsidRPr="00497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79D5">
        <w:rPr>
          <w:rFonts w:ascii="Times New Roman" w:hAnsi="Times New Roman" w:cs="Times New Roman"/>
          <w:color w:val="000000"/>
          <w:sz w:val="24"/>
          <w:szCs w:val="24"/>
        </w:rPr>
        <w:t>общеобразовательных учреждений и составлена в соответствии с</w:t>
      </w:r>
      <w:r w:rsidRPr="00497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79D5">
        <w:rPr>
          <w:rFonts w:ascii="Times New Roman" w:hAnsi="Times New Roman" w:cs="Times New Roman"/>
          <w:color w:val="000000"/>
          <w:sz w:val="24"/>
          <w:szCs w:val="24"/>
        </w:rPr>
        <w:t>требованиями Федерального государственного образовательного стандарта</w:t>
      </w:r>
      <w:r w:rsidRPr="00497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79D5">
        <w:rPr>
          <w:rFonts w:ascii="Times New Roman" w:hAnsi="Times New Roman" w:cs="Times New Roman"/>
          <w:color w:val="000000"/>
          <w:sz w:val="24"/>
          <w:szCs w:val="24"/>
        </w:rPr>
        <w:t>начального образования, с учётом концепции духовно-нравственного</w:t>
      </w:r>
      <w:r w:rsidRPr="00497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79D5">
        <w:rPr>
          <w:rFonts w:ascii="Times New Roman" w:hAnsi="Times New Roman" w:cs="Times New Roman"/>
          <w:color w:val="000000"/>
          <w:sz w:val="24"/>
          <w:szCs w:val="24"/>
        </w:rPr>
        <w:t>воспитания и планируемых результатов освоения основной</w:t>
      </w:r>
      <w:r w:rsidRPr="00497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79D5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начального общего образования.</w:t>
      </w:r>
    </w:p>
    <w:p w:rsidR="009E4E61" w:rsidRPr="004979D5" w:rsidRDefault="009E4E61" w:rsidP="00283B5C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курса</w:t>
      </w:r>
    </w:p>
    <w:p w:rsidR="009E4E61" w:rsidRPr="004979D5" w:rsidRDefault="009E4E61" w:rsidP="00283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9D5">
        <w:rPr>
          <w:rFonts w:ascii="Times New Roman" w:hAnsi="Times New Roman" w:cs="Times New Roman"/>
          <w:color w:val="000000"/>
          <w:sz w:val="24"/>
          <w:szCs w:val="24"/>
        </w:rPr>
        <w:t>На изучение английского языка в начальной школе отводится 204 учебных часа, соответственно по 68 часов ежегодно. Данная программа обеспечивает реализацию следующих</w:t>
      </w:r>
      <w:r w:rsidRPr="0049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целей:</w:t>
      </w:r>
    </w:p>
    <w:p w:rsidR="009E4E61" w:rsidRPr="004979D5" w:rsidRDefault="009E4E61" w:rsidP="00283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9D5">
        <w:rPr>
          <w:rFonts w:ascii="Symbol" w:hAnsi="Symbol" w:cs="Symbol"/>
          <w:color w:val="000000"/>
          <w:sz w:val="24"/>
          <w:szCs w:val="24"/>
        </w:rPr>
        <w:t></w:t>
      </w:r>
      <w:r w:rsidRPr="004979D5">
        <w:rPr>
          <w:rFonts w:ascii="Symbol" w:hAnsi="Symbol" w:cs="Symbol"/>
          <w:color w:val="000000"/>
          <w:sz w:val="24"/>
          <w:szCs w:val="24"/>
        </w:rPr>
        <w:t></w:t>
      </w:r>
      <w:r w:rsidRPr="00497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формирование</w:t>
      </w:r>
      <w:r w:rsidRPr="004979D5">
        <w:rPr>
          <w:rFonts w:ascii="Times New Roman" w:hAnsi="Times New Roman" w:cs="Times New Roman"/>
          <w:color w:val="000000"/>
          <w:sz w:val="24"/>
          <w:szCs w:val="24"/>
        </w:rPr>
        <w:t xml:space="preserve"> умения общаться на английском языке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:rsidR="009E4E61" w:rsidRPr="004979D5" w:rsidRDefault="009E4E61" w:rsidP="00283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приобщение</w:t>
      </w:r>
      <w:r w:rsidRPr="004979D5">
        <w:rPr>
          <w:rFonts w:ascii="Times New Roman" w:hAnsi="Times New Roman" w:cs="Times New Roman"/>
          <w:color w:val="000000"/>
          <w:sz w:val="24"/>
          <w:szCs w:val="24"/>
        </w:rPr>
        <w:t xml:space="preserve">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9E4E61" w:rsidRPr="004979D5" w:rsidRDefault="009E4E61" w:rsidP="00283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9D5">
        <w:rPr>
          <w:rFonts w:ascii="Symbol" w:hAnsi="Symbol" w:cs="Symbol"/>
          <w:color w:val="000000"/>
          <w:sz w:val="24"/>
          <w:szCs w:val="24"/>
        </w:rPr>
        <w:t></w:t>
      </w:r>
      <w:r w:rsidRPr="004979D5">
        <w:rPr>
          <w:rFonts w:ascii="Symbol" w:hAnsi="Symbol" w:cs="Symbol"/>
          <w:color w:val="000000"/>
          <w:sz w:val="24"/>
          <w:szCs w:val="24"/>
        </w:rPr>
        <w:t></w:t>
      </w:r>
      <w:r w:rsidRPr="00497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развитие</w:t>
      </w:r>
      <w:r w:rsidRPr="004979D5">
        <w:rPr>
          <w:rFonts w:ascii="Times New Roman" w:hAnsi="Times New Roman" w:cs="Times New Roman"/>
          <w:color w:val="000000"/>
          <w:sz w:val="24"/>
          <w:szCs w:val="24"/>
        </w:rPr>
        <w:t xml:space="preserve"> 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английским языком;</w:t>
      </w:r>
    </w:p>
    <w:p w:rsidR="009E4E61" w:rsidRPr="004979D5" w:rsidRDefault="009E4E61" w:rsidP="00283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979D5">
        <w:rPr>
          <w:rFonts w:ascii="Symbol" w:hAnsi="Symbol" w:cs="Symbol"/>
          <w:color w:val="000000"/>
          <w:sz w:val="24"/>
          <w:szCs w:val="24"/>
        </w:rPr>
        <w:t></w:t>
      </w:r>
      <w:r w:rsidRPr="004979D5">
        <w:rPr>
          <w:rFonts w:ascii="Symbol" w:hAnsi="Symbol" w:cs="Symbol"/>
          <w:color w:val="000000"/>
          <w:sz w:val="24"/>
          <w:szCs w:val="24"/>
        </w:rPr>
        <w:t></w:t>
      </w:r>
      <w:r w:rsidRPr="00497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воспитание</w:t>
      </w:r>
      <w:r w:rsidRPr="004979D5">
        <w:rPr>
          <w:rFonts w:ascii="Times New Roman" w:hAnsi="Times New Roman" w:cs="Times New Roman"/>
          <w:color w:val="000000"/>
          <w:sz w:val="24"/>
          <w:szCs w:val="24"/>
        </w:rPr>
        <w:t xml:space="preserve"> и разностороннее развитие младшего школьника</w:t>
      </w:r>
      <w:r w:rsidRPr="00497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979D5">
        <w:rPr>
          <w:rFonts w:ascii="Times New Roman" w:hAnsi="Times New Roman" w:cs="Times New Roman"/>
          <w:color w:val="000000"/>
          <w:sz w:val="24"/>
          <w:szCs w:val="24"/>
        </w:rPr>
        <w:t>средствами английского языка;</w:t>
      </w:r>
      <w:r w:rsidRPr="00497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9E4E61" w:rsidRPr="004979D5" w:rsidRDefault="009E4E61" w:rsidP="00283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97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формирование представлений</w:t>
      </w:r>
      <w:r w:rsidRPr="004979D5">
        <w:rPr>
          <w:rFonts w:ascii="Times New Roman" w:hAnsi="Times New Roman" w:cs="Times New Roman"/>
          <w:color w:val="000000"/>
          <w:sz w:val="24"/>
          <w:szCs w:val="24"/>
        </w:rPr>
        <w:t xml:space="preserve"> об английском языке как средстве</w:t>
      </w:r>
      <w:r w:rsidRPr="00497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979D5">
        <w:rPr>
          <w:rFonts w:ascii="Times New Roman" w:hAnsi="Times New Roman" w:cs="Times New Roman"/>
          <w:color w:val="000000"/>
          <w:sz w:val="24"/>
          <w:szCs w:val="24"/>
        </w:rPr>
        <w:t>общения, позволяющем добиваться взаимопонимания с людьми,</w:t>
      </w:r>
      <w:r w:rsidRPr="00497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979D5">
        <w:rPr>
          <w:rFonts w:ascii="Times New Roman" w:hAnsi="Times New Roman" w:cs="Times New Roman"/>
          <w:color w:val="000000"/>
          <w:sz w:val="24"/>
          <w:szCs w:val="24"/>
        </w:rPr>
        <w:t>говорящими/пишущими на английском языке, узнавать новое через</w:t>
      </w:r>
      <w:r w:rsidRPr="00497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979D5">
        <w:rPr>
          <w:rFonts w:ascii="Times New Roman" w:hAnsi="Times New Roman" w:cs="Times New Roman"/>
          <w:color w:val="000000"/>
          <w:sz w:val="24"/>
          <w:szCs w:val="24"/>
        </w:rPr>
        <w:t>звучащие и письменные тексты;</w:t>
      </w:r>
    </w:p>
    <w:p w:rsidR="009E4E61" w:rsidRPr="004979D5" w:rsidRDefault="009E4E61" w:rsidP="00283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расширение лингвистического кругозора</w:t>
      </w:r>
      <w:r w:rsidRPr="004979D5">
        <w:rPr>
          <w:rFonts w:ascii="Times New Roman" w:hAnsi="Times New Roman" w:cs="Times New Roman"/>
          <w:color w:val="000000"/>
          <w:sz w:val="24"/>
          <w:szCs w:val="24"/>
        </w:rPr>
        <w:t xml:space="preserve"> младших школьников;</w:t>
      </w:r>
    </w:p>
    <w:p w:rsidR="009E4E61" w:rsidRPr="004979D5" w:rsidRDefault="009E4E61" w:rsidP="00283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9D5">
        <w:rPr>
          <w:rFonts w:ascii="Times New Roman" w:hAnsi="Times New Roman" w:cs="Times New Roman"/>
          <w:color w:val="000000"/>
          <w:sz w:val="24"/>
          <w:szCs w:val="24"/>
        </w:rPr>
        <w:t>освоение элементарных лингвистических представлений, доступных</w:t>
      </w:r>
    </w:p>
    <w:p w:rsidR="009E4E61" w:rsidRPr="004979D5" w:rsidRDefault="009E4E61" w:rsidP="00283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9D5">
        <w:rPr>
          <w:rFonts w:ascii="Times New Roman" w:hAnsi="Times New Roman" w:cs="Times New Roman"/>
          <w:color w:val="000000"/>
          <w:sz w:val="24"/>
          <w:szCs w:val="24"/>
        </w:rPr>
        <w:t>младшим школьникам и необходимых для овладения устной и</w:t>
      </w:r>
    </w:p>
    <w:p w:rsidR="009E4E61" w:rsidRPr="004979D5" w:rsidRDefault="009E4E61" w:rsidP="00283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9D5">
        <w:rPr>
          <w:rFonts w:ascii="Times New Roman" w:hAnsi="Times New Roman" w:cs="Times New Roman"/>
          <w:color w:val="000000"/>
          <w:sz w:val="24"/>
          <w:szCs w:val="24"/>
        </w:rPr>
        <w:t>письменной речью на английском языке на элементарном уровне;</w:t>
      </w:r>
    </w:p>
    <w:p w:rsidR="009E4E61" w:rsidRPr="004979D5" w:rsidRDefault="009E4E61" w:rsidP="00283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9D5">
        <w:rPr>
          <w:rFonts w:ascii="Symbol" w:hAnsi="Symbol" w:cs="Symbol"/>
          <w:color w:val="000000"/>
          <w:sz w:val="24"/>
          <w:szCs w:val="24"/>
        </w:rPr>
        <w:t></w:t>
      </w:r>
      <w:r w:rsidRPr="004979D5">
        <w:rPr>
          <w:rFonts w:ascii="Symbol" w:hAnsi="Symbol" w:cs="Symbol"/>
          <w:color w:val="000000"/>
          <w:sz w:val="24"/>
          <w:szCs w:val="24"/>
        </w:rPr>
        <w:t></w:t>
      </w:r>
      <w:r w:rsidRPr="00497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обеспечение коммуникативно-психологической адаптации</w:t>
      </w:r>
      <w:r w:rsidRPr="004979D5">
        <w:rPr>
          <w:rFonts w:ascii="Times New Roman" w:hAnsi="Times New Roman" w:cs="Times New Roman"/>
          <w:color w:val="000000"/>
          <w:sz w:val="24"/>
          <w:szCs w:val="24"/>
        </w:rPr>
        <w:t xml:space="preserve"> младших</w:t>
      </w:r>
    </w:p>
    <w:p w:rsidR="009E4E61" w:rsidRPr="004979D5" w:rsidRDefault="009E4E61" w:rsidP="00283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9D5">
        <w:rPr>
          <w:rFonts w:ascii="Times New Roman" w:hAnsi="Times New Roman" w:cs="Times New Roman"/>
          <w:color w:val="000000"/>
          <w:sz w:val="24"/>
          <w:szCs w:val="24"/>
        </w:rPr>
        <w:t>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9E4E61" w:rsidRPr="004979D5" w:rsidRDefault="009E4E61" w:rsidP="00497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9D5">
        <w:rPr>
          <w:rFonts w:ascii="Symbol" w:hAnsi="Symbol" w:cs="Symbol"/>
          <w:color w:val="000000"/>
          <w:sz w:val="24"/>
          <w:szCs w:val="24"/>
        </w:rPr>
        <w:t></w:t>
      </w:r>
      <w:r w:rsidRPr="004979D5">
        <w:rPr>
          <w:rFonts w:ascii="Symbol" w:hAnsi="Symbol" w:cs="Symbol"/>
          <w:color w:val="000000"/>
          <w:sz w:val="24"/>
          <w:szCs w:val="24"/>
        </w:rPr>
        <w:t></w:t>
      </w:r>
      <w:r w:rsidRPr="00497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развитие личностных качеств</w:t>
      </w:r>
      <w:r w:rsidRPr="004979D5">
        <w:rPr>
          <w:rFonts w:ascii="Times New Roman" w:hAnsi="Times New Roman" w:cs="Times New Roman"/>
          <w:color w:val="000000"/>
          <w:sz w:val="24"/>
          <w:szCs w:val="24"/>
        </w:rPr>
        <w:t xml:space="preserve">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9E4E61" w:rsidRPr="004979D5" w:rsidRDefault="009E4E61" w:rsidP="00497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9D5">
        <w:rPr>
          <w:rFonts w:ascii="Symbol" w:hAnsi="Symbol" w:cs="Symbol"/>
          <w:color w:val="000000"/>
          <w:sz w:val="24"/>
          <w:szCs w:val="24"/>
        </w:rPr>
        <w:t></w:t>
      </w:r>
      <w:r w:rsidRPr="004979D5">
        <w:rPr>
          <w:rFonts w:ascii="Symbol" w:hAnsi="Symbol" w:cs="Symbol"/>
          <w:color w:val="000000"/>
          <w:sz w:val="24"/>
          <w:szCs w:val="24"/>
        </w:rPr>
        <w:t></w:t>
      </w:r>
      <w:r w:rsidRPr="00497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развитие эмоциональной сферы</w:t>
      </w:r>
      <w:r w:rsidRPr="004979D5">
        <w:rPr>
          <w:rFonts w:ascii="Times New Roman" w:hAnsi="Times New Roman" w:cs="Times New Roman"/>
          <w:color w:val="000000"/>
          <w:sz w:val="24"/>
          <w:szCs w:val="24"/>
        </w:rPr>
        <w:t xml:space="preserve"> детей в процессе обучающих игр, учебных спектаклей с использованием английского языка;</w:t>
      </w:r>
    </w:p>
    <w:p w:rsidR="009E4E61" w:rsidRPr="004979D5" w:rsidRDefault="009E4E61" w:rsidP="00497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приобщение младших школьников</w:t>
      </w:r>
      <w:r w:rsidRPr="004979D5">
        <w:rPr>
          <w:rFonts w:ascii="Times New Roman" w:hAnsi="Times New Roman" w:cs="Times New Roman"/>
          <w:color w:val="000000"/>
          <w:sz w:val="24"/>
          <w:szCs w:val="24"/>
        </w:rPr>
        <w:t xml:space="preserve"> 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</w:t>
      </w:r>
    </w:p>
    <w:p w:rsidR="009E4E61" w:rsidRPr="004979D5" w:rsidRDefault="009E4E61" w:rsidP="00497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9D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97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духовно-нравственное воспитание школьника,</w:t>
      </w:r>
      <w:r w:rsidRPr="004979D5">
        <w:rPr>
          <w:rFonts w:ascii="Times New Roman" w:hAnsi="Times New Roman" w:cs="Times New Roman"/>
          <w:color w:val="000000"/>
          <w:sz w:val="24"/>
          <w:szCs w:val="24"/>
        </w:rPr>
        <w:t xml:space="preserve"> понимание и соблюдение им таких нравственных устоев семьи, как любовь к близким, взаимопомощь, уважение к родителям, забота о младших;</w:t>
      </w:r>
    </w:p>
    <w:p w:rsidR="009E4E61" w:rsidRPr="004979D5" w:rsidRDefault="009E4E61" w:rsidP="00497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9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развитие познавательных способностей,</w:t>
      </w:r>
      <w:r w:rsidRPr="004979D5">
        <w:rPr>
          <w:rFonts w:ascii="Times New Roman" w:hAnsi="Times New Roman" w:cs="Times New Roman"/>
          <w:color w:val="000000"/>
          <w:sz w:val="24"/>
          <w:szCs w:val="24"/>
        </w:rPr>
        <w:t xml:space="preserve">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 д.), умением работать в паре, в группе.</w:t>
      </w:r>
    </w:p>
    <w:p w:rsidR="009E4E61" w:rsidRPr="004979D5" w:rsidRDefault="009E4E61" w:rsidP="00497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9D5">
        <w:rPr>
          <w:rFonts w:ascii="Times New Roman" w:hAnsi="Times New Roman" w:cs="Times New Roman"/>
          <w:color w:val="000000"/>
          <w:sz w:val="24"/>
          <w:szCs w:val="24"/>
        </w:rPr>
        <w:t>Деятельностный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ребёнку данного возраста (игровую, познавательную, художественную, эстетическую и т.п.), даёт возможность осуществлять разнообразные связи с предметами, изучаемыми в начальной школе, и формировать межпредметные общеучебные умения и навыки.</w:t>
      </w:r>
    </w:p>
    <w:p w:rsidR="009E4E61" w:rsidRPr="004979D5" w:rsidRDefault="009E4E61" w:rsidP="00497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9D5">
        <w:rPr>
          <w:rFonts w:ascii="Times New Roman" w:hAnsi="Times New Roman" w:cs="Times New Roman"/>
          <w:color w:val="000000"/>
          <w:sz w:val="24"/>
          <w:szCs w:val="24"/>
        </w:rPr>
        <w:t>Основными</w:t>
      </w:r>
      <w:r w:rsidRPr="0049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задачами</w:t>
      </w:r>
      <w:r w:rsidRPr="004979D5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содержания обучения являются:</w:t>
      </w:r>
    </w:p>
    <w:p w:rsidR="009E4E61" w:rsidRPr="004979D5" w:rsidRDefault="009E4E61" w:rsidP="00497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9D5">
        <w:rPr>
          <w:rFonts w:ascii="Times New Roman" w:hAnsi="Times New Roman" w:cs="Times New Roman"/>
          <w:color w:val="000000"/>
          <w:sz w:val="24"/>
          <w:szCs w:val="24"/>
        </w:rPr>
        <w:t>- 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9E4E61" w:rsidRPr="004979D5" w:rsidRDefault="009E4E61" w:rsidP="00497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9D5">
        <w:rPr>
          <w:rFonts w:ascii="Symbol" w:hAnsi="Symbol" w:cs="Symbol"/>
          <w:color w:val="000000"/>
          <w:sz w:val="24"/>
          <w:szCs w:val="24"/>
        </w:rPr>
        <w:t></w:t>
      </w:r>
      <w:r w:rsidRPr="004979D5">
        <w:rPr>
          <w:rFonts w:ascii="Symbol" w:hAnsi="Symbol" w:cs="Symbol"/>
          <w:color w:val="000000"/>
          <w:sz w:val="24"/>
          <w:szCs w:val="24"/>
        </w:rPr>
        <w:t></w:t>
      </w:r>
      <w:r w:rsidRPr="004979D5">
        <w:rPr>
          <w:rFonts w:ascii="Times New Roman" w:hAnsi="Times New Roman" w:cs="Times New Roman"/>
          <w:color w:val="000000"/>
          <w:sz w:val="24"/>
          <w:szCs w:val="24"/>
        </w:rPr>
        <w:t>развитие диалогической и монологической устной и письменной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79D5">
        <w:rPr>
          <w:rFonts w:ascii="Times New Roman" w:hAnsi="Times New Roman" w:cs="Times New Roman"/>
          <w:color w:val="000000"/>
          <w:sz w:val="24"/>
          <w:szCs w:val="24"/>
        </w:rPr>
        <w:t>речи, коммуникативных умений, нравственных и эстетических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79D5">
        <w:rPr>
          <w:rFonts w:ascii="Times New Roman" w:hAnsi="Times New Roman" w:cs="Times New Roman"/>
          <w:color w:val="000000"/>
          <w:sz w:val="24"/>
          <w:szCs w:val="24"/>
        </w:rPr>
        <w:t>чувств, способностей к творческой деятельности.</w:t>
      </w:r>
    </w:p>
    <w:p w:rsidR="009E4E61" w:rsidRPr="00822554" w:rsidRDefault="009E4E61" w:rsidP="007E4D8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22554">
        <w:rPr>
          <w:rFonts w:ascii="Times New Roman" w:hAnsi="Times New Roman" w:cs="Times New Roman"/>
          <w:b/>
          <w:bCs/>
        </w:rPr>
        <w:t xml:space="preserve">Таблица тематического распределения количества часов </w:t>
      </w:r>
    </w:p>
    <w:tbl>
      <w:tblPr>
        <w:tblW w:w="97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5"/>
        <w:gridCol w:w="8"/>
        <w:gridCol w:w="3903"/>
        <w:gridCol w:w="1134"/>
        <w:gridCol w:w="1134"/>
        <w:gridCol w:w="900"/>
        <w:gridCol w:w="900"/>
        <w:gridCol w:w="1080"/>
      </w:tblGrid>
      <w:tr w:rsidR="009E4E61" w:rsidRPr="00822554">
        <w:trPr>
          <w:trHeight w:val="252"/>
        </w:trPr>
        <w:tc>
          <w:tcPr>
            <w:tcW w:w="695" w:type="dxa"/>
            <w:vMerge w:val="restart"/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911" w:type="dxa"/>
            <w:gridSpan w:val="2"/>
            <w:vMerge w:val="restart"/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Разделы, темы</w:t>
            </w:r>
          </w:p>
        </w:tc>
        <w:tc>
          <w:tcPr>
            <w:tcW w:w="5148" w:type="dxa"/>
            <w:gridSpan w:val="5"/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9E4E61" w:rsidRPr="00822554">
        <w:trPr>
          <w:trHeight w:val="535"/>
        </w:trPr>
        <w:tc>
          <w:tcPr>
            <w:tcW w:w="695" w:type="dxa"/>
            <w:vMerge/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1" w:type="dxa"/>
            <w:gridSpan w:val="2"/>
            <w:vMerge/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Авторская   про-грамма</w:t>
            </w:r>
          </w:p>
        </w:tc>
        <w:tc>
          <w:tcPr>
            <w:tcW w:w="1134" w:type="dxa"/>
            <w:vMerge w:val="restart"/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Рабочая про-грамма</w:t>
            </w:r>
          </w:p>
        </w:tc>
        <w:tc>
          <w:tcPr>
            <w:tcW w:w="2880" w:type="dxa"/>
            <w:gridSpan w:val="3"/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Рабочая программа по классам</w:t>
            </w:r>
          </w:p>
        </w:tc>
      </w:tr>
      <w:tr w:rsidR="009E4E61" w:rsidRPr="00822554">
        <w:trPr>
          <w:trHeight w:val="397"/>
        </w:trPr>
        <w:tc>
          <w:tcPr>
            <w:tcW w:w="695" w:type="dxa"/>
            <w:vMerge/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11" w:type="dxa"/>
            <w:gridSpan w:val="2"/>
            <w:vMerge/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2кл.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3кл.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4кл.</w:t>
            </w:r>
          </w:p>
        </w:tc>
      </w:tr>
      <w:tr w:rsidR="009E4E61" w:rsidRPr="00822554">
        <w:trPr>
          <w:trHeight w:val="261"/>
        </w:trPr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3903" w:type="dxa"/>
            <w:tcBorders>
              <w:left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2255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Знакомство.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4E61" w:rsidRPr="00AC32F5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9E4E61" w:rsidRPr="00822554"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2.0</w:t>
            </w:r>
          </w:p>
          <w:p w:rsidR="009E4E61" w:rsidRPr="00822554" w:rsidRDefault="009E4E61" w:rsidP="00E736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2.1.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2.2.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2.3.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2.4.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2.5.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903" w:type="dxa"/>
            <w:tcBorders>
              <w:left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255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Я и моя семья. </w:t>
            </w: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2554">
              <w:rPr>
                <w:rFonts w:ascii="Times New Roman" w:hAnsi="Times New Roman" w:cs="Times New Roman"/>
                <w:color w:val="000000"/>
              </w:rPr>
              <w:t xml:space="preserve">Члены семьи </w:t>
            </w: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Семейные праздники</w:t>
            </w: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Внешность</w:t>
            </w:r>
          </w:p>
          <w:p w:rsidR="009E4E61" w:rsidRPr="00822554" w:rsidRDefault="009E4E61" w:rsidP="00E736FD">
            <w:pPr>
              <w:spacing w:line="240" w:lineRule="auto"/>
              <w:ind w:left="19" w:right="2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Продукты питания.</w:t>
            </w: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Покупки в магазине</w:t>
            </w: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18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 xml:space="preserve">7 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14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20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9E4E61" w:rsidRPr="00822554">
        <w:trPr>
          <w:trHeight w:val="3195"/>
        </w:trPr>
        <w:tc>
          <w:tcPr>
            <w:tcW w:w="7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3.0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3.1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3.2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3.3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3.4.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3.5.</w:t>
            </w:r>
          </w:p>
          <w:p w:rsidR="009E4E61" w:rsidRPr="00822554" w:rsidRDefault="009E4E61" w:rsidP="00E736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3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255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22554">
              <w:rPr>
                <w:rFonts w:ascii="Times New Roman" w:hAnsi="Times New Roman" w:cs="Times New Roman"/>
                <w:b/>
                <w:bCs/>
                <w:color w:val="000000"/>
              </w:rPr>
              <w:t>Мир моих увлечений</w:t>
            </w: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rPr>
                <w:rFonts w:ascii="Times New Roman" w:hAnsi="Times New Roman" w:cs="Times New Roman"/>
                <w:color w:val="000000"/>
              </w:rPr>
            </w:pPr>
            <w:r w:rsidRPr="00822554">
              <w:rPr>
                <w:rFonts w:ascii="Times New Roman" w:hAnsi="Times New Roman" w:cs="Times New Roman"/>
                <w:color w:val="000000"/>
              </w:rPr>
              <w:t>Каникулы</w:t>
            </w: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rPr>
                <w:rFonts w:ascii="Times New Roman" w:hAnsi="Times New Roman" w:cs="Times New Roman"/>
                <w:color w:val="000000"/>
              </w:rPr>
            </w:pPr>
            <w:r w:rsidRPr="00822554">
              <w:rPr>
                <w:rFonts w:ascii="Times New Roman" w:hAnsi="Times New Roman" w:cs="Times New Roman"/>
                <w:color w:val="000000"/>
              </w:rPr>
              <w:t>Выходной день</w:t>
            </w: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rPr>
                <w:rFonts w:ascii="Times New Roman" w:hAnsi="Times New Roman" w:cs="Times New Roman"/>
                <w:color w:val="000000"/>
              </w:rPr>
            </w:pPr>
            <w:r w:rsidRPr="00822554">
              <w:rPr>
                <w:rFonts w:ascii="Times New Roman" w:hAnsi="Times New Roman" w:cs="Times New Roman"/>
                <w:color w:val="000000"/>
              </w:rPr>
              <w:t>В цирке</w:t>
            </w: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rPr>
                <w:rFonts w:ascii="Times New Roman" w:hAnsi="Times New Roman" w:cs="Times New Roman"/>
                <w:color w:val="000000"/>
              </w:rPr>
            </w:pPr>
            <w:r w:rsidRPr="00822554">
              <w:rPr>
                <w:rFonts w:ascii="Times New Roman" w:hAnsi="Times New Roman" w:cs="Times New Roman"/>
                <w:color w:val="000000"/>
              </w:rPr>
              <w:t>В зоопарке</w:t>
            </w: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rPr>
                <w:rFonts w:ascii="Times New Roman" w:hAnsi="Times New Roman" w:cs="Times New Roman"/>
                <w:color w:val="000000"/>
              </w:rPr>
            </w:pPr>
            <w:r w:rsidRPr="00822554">
              <w:rPr>
                <w:rFonts w:ascii="Times New Roman" w:hAnsi="Times New Roman" w:cs="Times New Roman"/>
                <w:color w:val="000000"/>
              </w:rPr>
              <w:t>Мои любимые занятия. Игрушки.</w:t>
            </w: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rPr>
                <w:rFonts w:ascii="Times New Roman" w:hAnsi="Times New Roman" w:cs="Times New Roman"/>
                <w:color w:val="000000"/>
              </w:rPr>
            </w:pPr>
            <w:r w:rsidRPr="00822554">
              <w:rPr>
                <w:rFonts w:ascii="Times New Roman" w:hAnsi="Times New Roman" w:cs="Times New Roman"/>
                <w:color w:val="000000"/>
              </w:rPr>
              <w:t>Виды спорта и спортивные игры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8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9E4E61" w:rsidRPr="00822554" w:rsidRDefault="009E4E61" w:rsidP="00E736F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10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9E4E61" w:rsidRPr="00822554" w:rsidRDefault="009E4E61" w:rsidP="00E736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13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8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9E4E61" w:rsidRPr="00822554"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4.0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4.1.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903" w:type="dxa"/>
            <w:tcBorders>
              <w:left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2554">
              <w:rPr>
                <w:rFonts w:ascii="Times New Roman" w:hAnsi="Times New Roman" w:cs="Times New Roman"/>
                <w:b/>
                <w:bCs/>
                <w:color w:val="000000"/>
              </w:rPr>
              <w:t>Я и мои друзья.</w:t>
            </w: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rPr>
                <w:rFonts w:ascii="Times New Roman" w:hAnsi="Times New Roman" w:cs="Times New Roman"/>
                <w:color w:val="000000"/>
              </w:rPr>
            </w:pPr>
            <w:r w:rsidRPr="00822554">
              <w:rPr>
                <w:rFonts w:ascii="Times New Roman" w:hAnsi="Times New Roman" w:cs="Times New Roman"/>
                <w:color w:val="000000"/>
              </w:rPr>
              <w:t>Любимое домашнее животное</w:t>
            </w: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rPr>
                <w:rFonts w:ascii="Times New Roman" w:hAnsi="Times New Roman" w:cs="Times New Roman"/>
                <w:color w:val="000000"/>
              </w:rPr>
            </w:pPr>
            <w:r w:rsidRPr="00822554">
              <w:rPr>
                <w:rFonts w:ascii="Times New Roman" w:hAnsi="Times New Roman" w:cs="Times New Roman"/>
                <w:color w:val="000000"/>
              </w:rPr>
              <w:t>Совместные занятия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15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9E4E61" w:rsidRPr="00822554"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3903" w:type="dxa"/>
            <w:tcBorders>
              <w:left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2554">
              <w:rPr>
                <w:rFonts w:ascii="Times New Roman" w:hAnsi="Times New Roman" w:cs="Times New Roman"/>
                <w:b/>
                <w:bCs/>
                <w:color w:val="000000"/>
              </w:rPr>
              <w:t>Моя школа.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9E4E61" w:rsidRPr="00822554">
        <w:trPr>
          <w:trHeight w:val="2330"/>
        </w:trPr>
        <w:tc>
          <w:tcPr>
            <w:tcW w:w="7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6.0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6.1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6.2</w:t>
            </w:r>
          </w:p>
          <w:p w:rsidR="009E4E61" w:rsidRPr="00822554" w:rsidRDefault="009E4E61" w:rsidP="00E736FD">
            <w:pPr>
              <w:jc w:val="center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Мир вокруг меня.</w:t>
            </w:r>
          </w:p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E4E61" w:rsidRPr="00822554" w:rsidRDefault="009E4E61" w:rsidP="00E736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Мой дом, квартира</w:t>
            </w:r>
          </w:p>
          <w:p w:rsidR="009E4E61" w:rsidRPr="00822554" w:rsidRDefault="009E4E61" w:rsidP="00E736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 xml:space="preserve">Моя комната </w:t>
            </w:r>
          </w:p>
          <w:p w:rsidR="009E4E61" w:rsidRPr="00822554" w:rsidRDefault="009E4E61" w:rsidP="00E736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Любимое время года. Погода.</w:t>
            </w: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15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-</w:t>
            </w:r>
          </w:p>
          <w:p w:rsidR="009E4E61" w:rsidRPr="00822554" w:rsidRDefault="009E4E61" w:rsidP="00E736FD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11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9E4E61" w:rsidRPr="00822554" w:rsidRDefault="009E4E61" w:rsidP="00E736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9E4E61" w:rsidRPr="00822554" w:rsidRDefault="009E4E61" w:rsidP="00E736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9E4E61" w:rsidRPr="00822554"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7.0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7.1.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7.2.</w:t>
            </w:r>
          </w:p>
          <w:p w:rsidR="009E4E61" w:rsidRPr="00822554" w:rsidRDefault="009E4E61" w:rsidP="00E736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3903" w:type="dxa"/>
            <w:tcBorders>
              <w:left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Страна / страны изучаемого языка и родная страна.</w:t>
            </w:r>
          </w:p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Страны изучаемого языка.</w:t>
            </w:r>
          </w:p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right="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2554">
              <w:rPr>
                <w:rFonts w:ascii="Times New Roman" w:hAnsi="Times New Roman" w:cs="Times New Roman"/>
                <w:color w:val="000000"/>
              </w:rPr>
              <w:t>Родная страна.</w:t>
            </w: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rPr>
                <w:rFonts w:ascii="Times New Roman" w:hAnsi="Times New Roman" w:cs="Times New Roman"/>
                <w:color w:val="000000"/>
              </w:rPr>
            </w:pPr>
            <w:r w:rsidRPr="00822554">
              <w:rPr>
                <w:rFonts w:ascii="Times New Roman" w:hAnsi="Times New Roman" w:cs="Times New Roman"/>
                <w:color w:val="000000"/>
              </w:rPr>
              <w:t>Произведения детского фольклора.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11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10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19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9E4E61" w:rsidRPr="00822554">
        <w:tc>
          <w:tcPr>
            <w:tcW w:w="703" w:type="dxa"/>
            <w:gridSpan w:val="2"/>
            <w:tcBorders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3" w:type="dxa"/>
            <w:tcBorders>
              <w:left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204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204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</w:tr>
    </w:tbl>
    <w:p w:rsidR="009E4E61" w:rsidRPr="00822554" w:rsidRDefault="009E4E61" w:rsidP="007E4D89">
      <w:pPr>
        <w:shd w:val="clear" w:color="auto" w:fill="FFFFFF"/>
        <w:spacing w:after="0"/>
        <w:rPr>
          <w:rFonts w:ascii="Times New Roman" w:hAnsi="Times New Roman" w:cs="Times New Roman"/>
          <w:color w:val="000000"/>
          <w:u w:val="single"/>
        </w:rPr>
      </w:pPr>
    </w:p>
    <w:p w:rsidR="009E4E61" w:rsidRPr="00822554" w:rsidRDefault="009E4E61" w:rsidP="007E4D8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22554">
        <w:rPr>
          <w:rFonts w:ascii="Times New Roman" w:hAnsi="Times New Roman" w:cs="Times New Roman"/>
          <w:b/>
          <w:bCs/>
        </w:rPr>
        <w:t>Перечень контрольных работ</w:t>
      </w:r>
    </w:p>
    <w:p w:rsidR="009E4E61" w:rsidRPr="00AC32F5" w:rsidRDefault="009E4E61" w:rsidP="00AC32F5">
      <w:pPr>
        <w:spacing w:after="0"/>
        <w:rPr>
          <w:rFonts w:ascii="Times New Roman" w:hAnsi="Times New Roman" w:cs="Times New Roman"/>
        </w:rPr>
      </w:pPr>
      <w:r w:rsidRPr="00822554">
        <w:rPr>
          <w:rFonts w:ascii="Times New Roman" w:hAnsi="Times New Roman" w:cs="Times New Roman"/>
        </w:rPr>
        <w:t xml:space="preserve">   Во 2 классе проводится только текущий контроль. В 3-4 классах  каждую четверть проводятся итоговые контрольные работы по четырем видам речевой деятельности (аудирование, </w:t>
      </w:r>
      <w:r w:rsidRPr="00822554">
        <w:rPr>
          <w:rFonts w:ascii="Times New Roman" w:hAnsi="Times New Roman" w:cs="Times New Roman"/>
          <w:b/>
          <w:bCs/>
        </w:rPr>
        <w:t>говорение</w:t>
      </w:r>
      <w:r w:rsidRPr="00822554">
        <w:rPr>
          <w:rFonts w:ascii="Times New Roman" w:hAnsi="Times New Roman" w:cs="Times New Roman"/>
        </w:rPr>
        <w:t xml:space="preserve"> (диалог или монолог), чтение, письмо).</w:t>
      </w:r>
    </w:p>
    <w:p w:rsidR="009E4E61" w:rsidRDefault="009E4E61" w:rsidP="007E4D89">
      <w:pPr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1B679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16D63">
        <w:rPr>
          <w:rFonts w:ascii="Times New Roman" w:hAnsi="Times New Roman" w:cs="Times New Roman"/>
          <w:b/>
          <w:bCs/>
          <w:sz w:val="28"/>
          <w:szCs w:val="28"/>
        </w:rPr>
        <w:t xml:space="preserve">Общая </w:t>
      </w: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курса</w:t>
      </w:r>
    </w:p>
    <w:p w:rsidR="009E4E61" w:rsidRDefault="009E4E61" w:rsidP="007E4D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026E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«АНГЛИЙСКИЙ В ФОКУСЕ </w:t>
      </w:r>
      <w:r w:rsidRPr="00D9026E">
        <w:rPr>
          <w:rFonts w:ascii="Times New Roman" w:hAnsi="Times New Roman" w:cs="Times New Roman"/>
          <w:b/>
          <w:bCs/>
          <w:sz w:val="28"/>
          <w:szCs w:val="28"/>
        </w:rPr>
        <w:t xml:space="preserve"> 2-4» ("SPOTLIGHT")</w:t>
      </w:r>
    </w:p>
    <w:p w:rsidR="009E4E61" w:rsidRPr="00BD56AD" w:rsidRDefault="009E4E61" w:rsidP="00822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D56AD">
        <w:rPr>
          <w:rFonts w:ascii="Times New Roman" w:hAnsi="Times New Roman" w:cs="Times New Roman"/>
          <w:color w:val="000000"/>
        </w:rPr>
        <w:t>Учебно-методический комплект «Английский в фокусе» предназначен для учащихся 2–4 классов общеобразовательных учреждений и рассчитан на два часа в неделю.</w:t>
      </w:r>
    </w:p>
    <w:p w:rsidR="009E4E61" w:rsidRPr="00BD56AD" w:rsidRDefault="009E4E61" w:rsidP="00822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D56AD">
        <w:rPr>
          <w:rFonts w:ascii="Times New Roman" w:hAnsi="Times New Roman" w:cs="Times New Roman"/>
          <w:color w:val="000000"/>
        </w:rPr>
        <w:t>Комплект создан с учётом требований Федеральногогосударственного общеобразовательного стандарта начального общегообразования, а также в соответствии с Европейскими стандартами в области изучения иностранных языков, что является его отличительной особенностью. Знания и навыки учащихся, работающих по УМК «Английский в фокусе», по окончании начальной школы соотносятся общеевропейским уровнем А1 в области изучения английского языка. Учащиеся этого уровня понимают и могут употреблять в речи знакомые фразы и выражения, необходимые для выполнения конкретных задач. Они могут представиться, представить других, задавать/отвечать на вопросы в рамках известных им или интересующих их тем. Младшие школьники могут участвовать в несложном разговоре, если собеседник говорит медленно и отчётливо и готов оказать помощь. Они могут писать простые</w:t>
      </w:r>
    </w:p>
    <w:p w:rsidR="009E4E61" w:rsidRPr="00BD56AD" w:rsidRDefault="009E4E61" w:rsidP="00822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D56AD">
        <w:rPr>
          <w:rFonts w:ascii="Times New Roman" w:hAnsi="Times New Roman" w:cs="Times New Roman"/>
          <w:color w:val="000000"/>
        </w:rPr>
        <w:t>открытки (например, поздравление с праздником), заполнять формуляры, вносить в них свою фамилию, национальность, возраст и т. д. УМК строится на принципах холистического [от греч. holos – «целый» – глобальный, единый, целостный] и гуманистического подхода к преподаванию иностранных языков. Сущность холистического подхода состоит в выборе таких видов учебной деятельности, которые</w:t>
      </w:r>
    </w:p>
    <w:p w:rsidR="009E4E61" w:rsidRPr="00BD56AD" w:rsidRDefault="009E4E61" w:rsidP="00822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D56AD">
        <w:rPr>
          <w:rFonts w:ascii="Times New Roman" w:hAnsi="Times New Roman" w:cs="Times New Roman"/>
          <w:color w:val="000000"/>
        </w:rPr>
        <w:t>способствуют активной, сбалансированной работе обоих полушарий мозга и преодолению некоторых характерных трудностей в обучении. УМК «Английский в фокусе» поможет учащимся использовать английский язык эффективно и даст им возможность изучать его с удовольствием. УМК уделяет внимание развитию всех видов речевой деятельности (аудированию, говорению, чтению и письму) с помощью разнообразных коммуникативных заданий и упражнений. Материал организован таким образом, что позволяет регулярно повторять основные активные лексико-грамматические структуры и единицы. Модульный подход в УМК «Английский в фокусе» позволяет использовать различные виды и формы обучения, осуществлять</w:t>
      </w:r>
    </w:p>
    <w:p w:rsidR="009E4E61" w:rsidRPr="00BD56AD" w:rsidRDefault="009E4E61" w:rsidP="00822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D56AD">
        <w:rPr>
          <w:rFonts w:ascii="Times New Roman" w:hAnsi="Times New Roman" w:cs="Times New Roman"/>
          <w:color w:val="000000"/>
        </w:rPr>
        <w:t>всестороннее развитие учащихся с учётом их индивидуальных способностей и возможностей восприятия и проработки учебного материала, развивать навыки самоконтроля и самооценки. Для тех общеобразовательных учебных заведений, где английский язык преподается с первого класса, выпущен учебник для начинающих</w:t>
      </w:r>
    </w:p>
    <w:p w:rsidR="009E4E61" w:rsidRPr="00BD56AD" w:rsidRDefault="009E4E61" w:rsidP="00822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D56AD">
        <w:rPr>
          <w:rFonts w:ascii="Times New Roman" w:hAnsi="Times New Roman" w:cs="Times New Roman"/>
          <w:color w:val="000000"/>
        </w:rPr>
        <w:t>(Spotlight</w:t>
      </w:r>
      <w:r w:rsidRPr="00BD56AD">
        <w:rPr>
          <w:rFonts w:ascii="Times New Roman" w:hAnsi="Times New Roman" w:cs="Times New Roman"/>
          <w:i/>
          <w:iCs/>
          <w:color w:val="000000"/>
        </w:rPr>
        <w:t xml:space="preserve"> Starter),</w:t>
      </w:r>
      <w:r w:rsidRPr="00BD56AD">
        <w:rPr>
          <w:rFonts w:ascii="Times New Roman" w:hAnsi="Times New Roman" w:cs="Times New Roman"/>
          <w:color w:val="000000"/>
        </w:rPr>
        <w:t xml:space="preserve"> в котором идёт опережающее развитие устных видов речевой деятельности – аудирования и говорения.</w:t>
      </w:r>
    </w:p>
    <w:p w:rsidR="009E4E61" w:rsidRPr="00BD56AD" w:rsidRDefault="009E4E61" w:rsidP="007E4D89">
      <w:pPr>
        <w:spacing w:after="0"/>
        <w:ind w:left="142" w:hanging="142"/>
        <w:jc w:val="center"/>
        <w:rPr>
          <w:rFonts w:ascii="Times New Roman" w:hAnsi="Times New Roman" w:cs="Times New Roman"/>
          <w:b/>
          <w:bCs/>
        </w:rPr>
      </w:pPr>
      <w:r w:rsidRPr="00BD56AD">
        <w:rPr>
          <w:rFonts w:ascii="Times New Roman" w:hAnsi="Times New Roman" w:cs="Times New Roman"/>
          <w:b/>
          <w:bCs/>
          <w:lang w:val="en-US"/>
        </w:rPr>
        <w:t>III</w:t>
      </w:r>
      <w:r w:rsidRPr="00BD56AD">
        <w:rPr>
          <w:rFonts w:ascii="Times New Roman" w:hAnsi="Times New Roman" w:cs="Times New Roman"/>
          <w:b/>
          <w:bCs/>
        </w:rPr>
        <w:t xml:space="preserve">. Описание места учебного предмета, курса в учебном плане </w:t>
      </w:r>
    </w:p>
    <w:p w:rsidR="009E4E61" w:rsidRPr="00BD56AD" w:rsidRDefault="009E4E61" w:rsidP="00822554">
      <w:pPr>
        <w:spacing w:after="0"/>
        <w:ind w:left="142" w:hanging="142"/>
        <w:rPr>
          <w:rFonts w:ascii="Times New Roman" w:hAnsi="Times New Roman" w:cs="Times New Roman"/>
          <w:b/>
          <w:bCs/>
        </w:rPr>
      </w:pPr>
      <w:r w:rsidRPr="00BD56AD">
        <w:rPr>
          <w:rFonts w:ascii="Times New Roman" w:hAnsi="Times New Roman" w:cs="Times New Roman"/>
        </w:rPr>
        <w:tab/>
        <w:t xml:space="preserve">Согласно ФГОС начального основного образования и (образовательному) плану образовательных учреждений РФ всего на изучение иностранного языка в начальной школе выделяется 204 часа во 2, 3,4 классах (2 часа в неделю, 34 учебные недели в каждом классе). </w:t>
      </w:r>
    </w:p>
    <w:p w:rsidR="009E4E61" w:rsidRPr="00BD56AD" w:rsidRDefault="009E4E61" w:rsidP="00822554">
      <w:pPr>
        <w:spacing w:after="0"/>
        <w:ind w:left="142" w:hanging="142"/>
        <w:rPr>
          <w:rFonts w:ascii="Times New Roman" w:hAnsi="Times New Roman" w:cs="Times New Roman"/>
        </w:rPr>
      </w:pPr>
      <w:r w:rsidRPr="00BD56AD">
        <w:rPr>
          <w:rFonts w:ascii="Times New Roman" w:hAnsi="Times New Roman" w:cs="Times New Roman"/>
        </w:rPr>
        <w:t xml:space="preserve">   На изучение иностранного языка в учебном плане МБОУ ООШ №19 выделяется также 204 часа во 2, 3 и 4 классах (2 часа в неделю – 68ч.)</w:t>
      </w:r>
    </w:p>
    <w:p w:rsidR="009E4E61" w:rsidRPr="00BD56AD" w:rsidRDefault="009E4E61" w:rsidP="007E4D89">
      <w:pPr>
        <w:spacing w:after="0"/>
        <w:ind w:left="142" w:hanging="142"/>
        <w:jc w:val="center"/>
        <w:rPr>
          <w:rFonts w:ascii="Times New Roman" w:hAnsi="Times New Roman" w:cs="Times New Roman"/>
          <w:b/>
          <w:bCs/>
        </w:rPr>
      </w:pPr>
      <w:r w:rsidRPr="00BD56AD">
        <w:rPr>
          <w:rFonts w:ascii="Times New Roman" w:hAnsi="Times New Roman" w:cs="Times New Roman"/>
          <w:b/>
          <w:bCs/>
          <w:lang w:val="en-US"/>
        </w:rPr>
        <w:t>IV</w:t>
      </w:r>
      <w:r w:rsidRPr="00BD56AD">
        <w:rPr>
          <w:rFonts w:ascii="Times New Roman" w:hAnsi="Times New Roman" w:cs="Times New Roman"/>
          <w:b/>
          <w:bCs/>
        </w:rPr>
        <w:t>. Описание ценностных ориентиров содержания учебного предмета</w:t>
      </w:r>
    </w:p>
    <w:p w:rsidR="009E4E61" w:rsidRPr="00BD56AD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D56AD">
        <w:rPr>
          <w:rFonts w:ascii="Times New Roman" w:hAnsi="Times New Roman" w:cs="Times New Roman"/>
        </w:rPr>
        <w:t xml:space="preserve">  </w:t>
      </w:r>
      <w:r w:rsidRPr="00BD56AD">
        <w:rPr>
          <w:rFonts w:ascii="Times New Roman" w:hAnsi="Times New Roman" w:cs="Times New Roman"/>
        </w:rPr>
        <w:tab/>
      </w:r>
      <w:r w:rsidRPr="00BD56AD">
        <w:rPr>
          <w:rFonts w:ascii="Times New Roman" w:hAnsi="Times New Roman" w:cs="Times New Roman"/>
          <w:color w:val="000000"/>
        </w:rPr>
        <w:t>С помощью английского языка формируются ценностные ориентиры и закладываются основы нравственного поведения. В процессе общения на уроке, чтения и обсуждения текстов соответствующего содержания,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культуре, стимулируется общее речевое развитие младших</w:t>
      </w:r>
    </w:p>
    <w:p w:rsidR="009E4E61" w:rsidRPr="00BD56AD" w:rsidRDefault="009E4E61" w:rsidP="00822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D56AD">
        <w:rPr>
          <w:rFonts w:ascii="Times New Roman" w:hAnsi="Times New Roman" w:cs="Times New Roman"/>
          <w:color w:val="000000"/>
        </w:rPr>
        <w:t xml:space="preserve">школьников, развивается их коммуникативная культура, формируются основы гражданской идентичности, личностные качества, готовность и способность обучающихся к саморазвитию, мотивация к обучению и познанию, ценностно-смысловые установки, отражающие индивидуально-личностные позиции обучающихся, социальные компетенции </w:t>
      </w:r>
    </w:p>
    <w:p w:rsidR="009E4E61" w:rsidRPr="00BD56AD" w:rsidRDefault="009E4E61" w:rsidP="007E4D8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D56AD">
        <w:rPr>
          <w:rFonts w:ascii="Times New Roman" w:hAnsi="Times New Roman" w:cs="Times New Roman"/>
          <w:b/>
          <w:bCs/>
          <w:lang w:val="en-US"/>
        </w:rPr>
        <w:t>V</w:t>
      </w:r>
      <w:r w:rsidRPr="00BD56AD">
        <w:rPr>
          <w:rFonts w:ascii="Times New Roman" w:hAnsi="Times New Roman" w:cs="Times New Roman"/>
          <w:b/>
          <w:bCs/>
        </w:rPr>
        <w:t>. Личностные,  метапредметные и предметные результаты  освоения  курса «Иностранный язык»</w:t>
      </w:r>
    </w:p>
    <w:p w:rsidR="009E4E61" w:rsidRPr="00BD56AD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D56AD">
        <w:rPr>
          <w:rFonts w:ascii="Times New Roman" w:hAnsi="Times New Roman" w:cs="Times New Roman"/>
          <w:color w:val="000000"/>
        </w:rPr>
        <w:t>В результате освоения основной образовательной программы начального общего образования учащиеся достигают личностные, метапредметные и предметные результаты.</w:t>
      </w:r>
    </w:p>
    <w:p w:rsidR="009E4E61" w:rsidRPr="00BD56AD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D56AD">
        <w:rPr>
          <w:rFonts w:ascii="Times New Roman" w:hAnsi="Times New Roman" w:cs="Times New Roman"/>
          <w:b/>
          <w:bCs/>
          <w:color w:val="000000"/>
        </w:rPr>
        <w:t>Личностными результатами</w:t>
      </w:r>
      <w:r w:rsidRPr="00BD56AD">
        <w:rPr>
          <w:rFonts w:ascii="Times New Roman" w:hAnsi="Times New Roman" w:cs="Times New Roman"/>
          <w:color w:val="000000"/>
        </w:rPr>
        <w:t xml:space="preserve"> являются:</w:t>
      </w:r>
    </w:p>
    <w:p w:rsidR="009E4E61" w:rsidRPr="00BD56AD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D56AD">
        <w:rPr>
          <w:rFonts w:ascii="Symbol" w:hAnsi="Symbol" w:cs="Symbol"/>
          <w:color w:val="000000"/>
        </w:rPr>
        <w:t></w:t>
      </w:r>
      <w:r w:rsidRPr="00BD56AD">
        <w:rPr>
          <w:rFonts w:ascii="Symbol" w:hAnsi="Symbol" w:cs="Symbol"/>
          <w:color w:val="000000"/>
        </w:rPr>
        <w:t></w:t>
      </w:r>
      <w:r w:rsidRPr="00BD56AD">
        <w:rPr>
          <w:rFonts w:ascii="Times New Roman" w:hAnsi="Times New Roman" w:cs="Times New Roman"/>
          <w:color w:val="000000"/>
        </w:rPr>
        <w:t>общее представление о мире как многоязычном и поликультурном сообществе;</w:t>
      </w:r>
    </w:p>
    <w:p w:rsidR="009E4E61" w:rsidRPr="00BD56AD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D56AD">
        <w:rPr>
          <w:rFonts w:ascii="Symbol" w:hAnsi="Symbol" w:cs="Symbol"/>
          <w:color w:val="000000"/>
        </w:rPr>
        <w:t></w:t>
      </w:r>
      <w:r w:rsidRPr="00BD56AD">
        <w:rPr>
          <w:rFonts w:ascii="Symbol" w:hAnsi="Symbol" w:cs="Symbol"/>
          <w:color w:val="000000"/>
        </w:rPr>
        <w:t></w:t>
      </w:r>
      <w:r w:rsidRPr="00BD56AD">
        <w:rPr>
          <w:rFonts w:ascii="Times New Roman" w:hAnsi="Times New Roman" w:cs="Times New Roman"/>
          <w:color w:val="000000"/>
        </w:rPr>
        <w:t>осознание себя гражданином своей страны;</w:t>
      </w:r>
    </w:p>
    <w:p w:rsidR="009E4E61" w:rsidRPr="00BD56AD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D56AD">
        <w:rPr>
          <w:rFonts w:ascii="Symbol" w:hAnsi="Symbol" w:cs="Symbol"/>
          <w:color w:val="000000"/>
        </w:rPr>
        <w:t></w:t>
      </w:r>
      <w:r w:rsidRPr="00BD56AD">
        <w:rPr>
          <w:rFonts w:ascii="Symbol" w:hAnsi="Symbol" w:cs="Symbol"/>
          <w:color w:val="000000"/>
        </w:rPr>
        <w:t></w:t>
      </w:r>
      <w:r w:rsidRPr="00BD56AD">
        <w:rPr>
          <w:rFonts w:ascii="Times New Roman" w:hAnsi="Times New Roman" w:cs="Times New Roman"/>
          <w:color w:val="000000"/>
        </w:rPr>
        <w:t>осознание языка, в том числе иностранного, как основного средства общения между людьми;</w:t>
      </w:r>
    </w:p>
    <w:p w:rsidR="009E4E61" w:rsidRPr="00BD56AD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D56AD">
        <w:rPr>
          <w:rFonts w:ascii="Times New Roman" w:hAnsi="Times New Roman" w:cs="Times New Roman"/>
          <w:color w:val="000000"/>
        </w:rPr>
        <w:t>-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9E4E61" w:rsidRPr="004979D5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r w:rsidRPr="004979D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изучения английского языка в начальной школе являются:</w:t>
      </w:r>
    </w:p>
    <w:p w:rsidR="009E4E61" w:rsidRPr="004979D5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9D5">
        <w:rPr>
          <w:rFonts w:ascii="Symbol" w:hAnsi="Symbol" w:cs="Symbol"/>
          <w:color w:val="000000"/>
          <w:sz w:val="24"/>
          <w:szCs w:val="24"/>
        </w:rPr>
        <w:t></w:t>
      </w:r>
      <w:r w:rsidRPr="004979D5">
        <w:rPr>
          <w:rFonts w:ascii="Symbol" w:hAnsi="Symbol" w:cs="Symbol"/>
          <w:color w:val="000000"/>
          <w:sz w:val="24"/>
          <w:szCs w:val="24"/>
        </w:rPr>
        <w:t></w:t>
      </w:r>
      <w:r w:rsidRPr="004979D5">
        <w:rPr>
          <w:rFonts w:ascii="Times New Roman" w:hAnsi="Times New Roman" w:cs="Times New Roman"/>
          <w:color w:val="000000"/>
          <w:sz w:val="24"/>
          <w:szCs w:val="24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9E4E61" w:rsidRPr="004979D5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9D5">
        <w:rPr>
          <w:rFonts w:ascii="Symbol" w:hAnsi="Symbol" w:cs="Symbol"/>
          <w:color w:val="000000"/>
          <w:sz w:val="24"/>
          <w:szCs w:val="24"/>
        </w:rPr>
        <w:t></w:t>
      </w:r>
      <w:r w:rsidRPr="004979D5">
        <w:rPr>
          <w:rFonts w:ascii="Symbol" w:hAnsi="Symbol" w:cs="Symbol"/>
          <w:color w:val="000000"/>
          <w:sz w:val="24"/>
          <w:szCs w:val="24"/>
        </w:rPr>
        <w:t></w:t>
      </w:r>
      <w:r w:rsidRPr="004979D5">
        <w:rPr>
          <w:rFonts w:ascii="Times New Roman" w:hAnsi="Times New Roman" w:cs="Times New Roman"/>
          <w:color w:val="000000"/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9E4E61" w:rsidRPr="002975B6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5B6">
        <w:rPr>
          <w:rFonts w:ascii="Symbol" w:hAnsi="Symbol" w:cs="Symbol"/>
          <w:color w:val="000000"/>
          <w:sz w:val="24"/>
          <w:szCs w:val="24"/>
        </w:rPr>
        <w:t></w:t>
      </w:r>
      <w:r w:rsidRPr="002975B6">
        <w:rPr>
          <w:rFonts w:ascii="Symbol" w:hAnsi="Symbol" w:cs="Symbol"/>
          <w:color w:val="000000"/>
          <w:sz w:val="24"/>
          <w:szCs w:val="24"/>
        </w:rPr>
        <w:t></w:t>
      </w:r>
      <w:r w:rsidRPr="002975B6">
        <w:rPr>
          <w:rFonts w:ascii="Times New Roman" w:hAnsi="Times New Roman" w:cs="Times New Roman"/>
          <w:color w:val="000000"/>
          <w:sz w:val="24"/>
          <w:szCs w:val="24"/>
        </w:rPr>
        <w:t>расширение общего лингвистического кругозора младшего школьника;</w:t>
      </w:r>
      <w:r w:rsidRPr="002975B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9E4E61" w:rsidRPr="002975B6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5B6"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2975B6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познавательной, эмоциональной и волевой сфер младшег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2975B6">
        <w:rPr>
          <w:rFonts w:ascii="Times New Roman" w:hAnsi="Times New Roman" w:cs="Times New Roman"/>
          <w:color w:val="000000"/>
          <w:sz w:val="24"/>
          <w:szCs w:val="24"/>
        </w:rPr>
        <w:t>школьника;</w:t>
      </w:r>
    </w:p>
    <w:p w:rsidR="009E4E61" w:rsidRPr="002975B6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5B6">
        <w:rPr>
          <w:rFonts w:ascii="Symbol" w:hAnsi="Symbol" w:cs="Symbol"/>
          <w:color w:val="000000"/>
          <w:sz w:val="24"/>
          <w:szCs w:val="24"/>
        </w:rPr>
        <w:t></w:t>
      </w:r>
      <w:r w:rsidRPr="002975B6">
        <w:rPr>
          <w:rFonts w:ascii="Symbol" w:hAnsi="Symbol" w:cs="Symbol"/>
          <w:color w:val="000000"/>
          <w:sz w:val="24"/>
          <w:szCs w:val="24"/>
        </w:rPr>
        <w:t></w:t>
      </w:r>
      <w:r w:rsidRPr="002975B6">
        <w:rPr>
          <w:rFonts w:ascii="Times New Roman" w:hAnsi="Times New Roman" w:cs="Times New Roman"/>
          <w:color w:val="000000"/>
          <w:sz w:val="24"/>
          <w:szCs w:val="24"/>
        </w:rPr>
        <w:t>формирование мотивации к изучению иностранного языка;</w:t>
      </w:r>
    </w:p>
    <w:p w:rsidR="009E4E61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5B6">
        <w:rPr>
          <w:rFonts w:ascii="Symbol" w:hAnsi="Symbol" w:cs="Symbol"/>
          <w:color w:val="000000"/>
          <w:sz w:val="24"/>
          <w:szCs w:val="24"/>
        </w:rPr>
        <w:t></w:t>
      </w:r>
      <w:r w:rsidRPr="002975B6">
        <w:rPr>
          <w:rFonts w:ascii="Symbol" w:hAnsi="Symbol" w:cs="Symbol"/>
          <w:color w:val="000000"/>
          <w:sz w:val="24"/>
          <w:szCs w:val="24"/>
        </w:rPr>
        <w:t></w:t>
      </w:r>
      <w:r w:rsidRPr="002975B6">
        <w:rPr>
          <w:rFonts w:ascii="Times New Roman" w:hAnsi="Times New Roman" w:cs="Times New Roman"/>
          <w:color w:val="000000"/>
          <w:sz w:val="24"/>
          <w:szCs w:val="24"/>
        </w:rPr>
        <w:t>владение умением координированной работы с разными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75B6">
        <w:rPr>
          <w:rFonts w:ascii="Times New Roman" w:hAnsi="Times New Roman" w:cs="Times New Roman"/>
          <w:color w:val="000000"/>
          <w:sz w:val="24"/>
          <w:szCs w:val="24"/>
        </w:rPr>
        <w:t>компонентами учебно-методического комплекта (учебником,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75B6">
        <w:rPr>
          <w:rFonts w:ascii="Times New Roman" w:hAnsi="Times New Roman" w:cs="Times New Roman"/>
          <w:color w:val="000000"/>
          <w:sz w:val="24"/>
          <w:szCs w:val="24"/>
        </w:rPr>
        <w:t xml:space="preserve">аудиодиском и т. д.). </w:t>
      </w:r>
    </w:p>
    <w:p w:rsidR="009E4E61" w:rsidRPr="002975B6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Предметными результатами</w:t>
      </w:r>
      <w:r w:rsidRPr="002975B6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английского языка в начальной школе являются: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:rsidR="009E4E61" w:rsidRPr="002975B6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5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А.</w:t>
      </w:r>
      <w:r w:rsidRPr="002975B6">
        <w:rPr>
          <w:rFonts w:ascii="Times New Roman" w:hAnsi="Times New Roman" w:cs="Times New Roman"/>
          <w:color w:val="000000"/>
          <w:sz w:val="24"/>
          <w:szCs w:val="24"/>
        </w:rPr>
        <w:t xml:space="preserve"> В коммуникативной сфере, т. е. во владении английским языком как средством общения):</w:t>
      </w:r>
    </w:p>
    <w:p w:rsidR="009E4E61" w:rsidRPr="002975B6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5B6">
        <w:rPr>
          <w:rFonts w:ascii="Times New Roman" w:hAnsi="Times New Roman" w:cs="Times New Roman"/>
          <w:color w:val="000000"/>
          <w:sz w:val="24"/>
          <w:szCs w:val="24"/>
        </w:rPr>
        <w:t>Речевая компетенция в следующих видах речевой деятельности</w:t>
      </w:r>
    </w:p>
    <w:p w:rsidR="009E4E61" w:rsidRPr="002975B6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975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говорении:</w:t>
      </w:r>
    </w:p>
    <w:p w:rsidR="009E4E61" w:rsidRPr="002975B6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5B6">
        <w:rPr>
          <w:rFonts w:ascii="Symbol" w:hAnsi="Symbol" w:cs="Symbol"/>
          <w:color w:val="000000"/>
          <w:sz w:val="24"/>
          <w:szCs w:val="24"/>
        </w:rPr>
        <w:t></w:t>
      </w:r>
      <w:r w:rsidRPr="002975B6">
        <w:rPr>
          <w:rFonts w:ascii="Symbol" w:hAnsi="Symbol" w:cs="Symbol"/>
          <w:color w:val="000000"/>
          <w:sz w:val="24"/>
          <w:szCs w:val="24"/>
        </w:rPr>
        <w:t></w:t>
      </w:r>
      <w:r w:rsidRPr="002975B6">
        <w:rPr>
          <w:rFonts w:ascii="Times New Roman" w:hAnsi="Times New Roman" w:cs="Times New Roman"/>
          <w:color w:val="000000"/>
          <w:sz w:val="24"/>
          <w:szCs w:val="24"/>
        </w:rPr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9E4E61" w:rsidRPr="002975B6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5B6">
        <w:rPr>
          <w:rFonts w:ascii="Symbol" w:hAnsi="Symbol" w:cs="Symbol"/>
          <w:color w:val="000000"/>
          <w:sz w:val="24"/>
          <w:szCs w:val="24"/>
        </w:rPr>
        <w:t></w:t>
      </w:r>
      <w:r w:rsidRPr="002975B6">
        <w:rPr>
          <w:rFonts w:ascii="Symbol" w:hAnsi="Symbol" w:cs="Symbol"/>
          <w:color w:val="000000"/>
          <w:sz w:val="24"/>
          <w:szCs w:val="24"/>
        </w:rPr>
        <w:t></w:t>
      </w:r>
      <w:r w:rsidRPr="002975B6">
        <w:rPr>
          <w:rFonts w:ascii="Times New Roman" w:hAnsi="Times New Roman" w:cs="Times New Roman"/>
          <w:color w:val="000000"/>
          <w:sz w:val="24"/>
          <w:szCs w:val="24"/>
        </w:rPr>
        <w:t>уметь на элементарном уровне рассказывать о себе/семье/друге, описывать предмет/картинку, кратко характеризовать персонаж.</w:t>
      </w:r>
    </w:p>
    <w:p w:rsidR="009E4E61" w:rsidRPr="002975B6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975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аудировании:</w:t>
      </w:r>
    </w:p>
    <w:p w:rsidR="009E4E61" w:rsidRPr="002975B6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5B6">
        <w:rPr>
          <w:rFonts w:ascii="Symbol" w:hAnsi="Symbol" w:cs="Symbol"/>
          <w:color w:val="000000"/>
          <w:sz w:val="24"/>
          <w:szCs w:val="24"/>
        </w:rPr>
        <w:t></w:t>
      </w:r>
      <w:r w:rsidRPr="002975B6">
        <w:rPr>
          <w:rFonts w:ascii="Symbol" w:hAnsi="Symbol" w:cs="Symbol"/>
          <w:color w:val="000000"/>
          <w:sz w:val="24"/>
          <w:szCs w:val="24"/>
        </w:rPr>
        <w:t></w:t>
      </w:r>
      <w:r w:rsidRPr="002975B6">
        <w:rPr>
          <w:rFonts w:ascii="Times New Roman" w:hAnsi="Times New Roman" w:cs="Times New Roman"/>
          <w:color w:val="000000"/>
          <w:sz w:val="24"/>
          <w:szCs w:val="24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9E4E61" w:rsidRPr="002975B6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975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чтении:</w:t>
      </w:r>
    </w:p>
    <w:p w:rsidR="009E4E61" w:rsidRPr="002975B6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5B6">
        <w:rPr>
          <w:rFonts w:ascii="Symbol" w:hAnsi="Symbol" w:cs="Symbol"/>
          <w:color w:val="000000"/>
          <w:sz w:val="24"/>
          <w:szCs w:val="24"/>
        </w:rPr>
        <w:t></w:t>
      </w:r>
      <w:r w:rsidRPr="002975B6">
        <w:rPr>
          <w:rFonts w:ascii="Symbol" w:hAnsi="Symbol" w:cs="Symbol"/>
          <w:color w:val="000000"/>
          <w:sz w:val="24"/>
          <w:szCs w:val="24"/>
        </w:rPr>
        <w:t></w:t>
      </w:r>
      <w:r w:rsidRPr="002975B6">
        <w:rPr>
          <w:rFonts w:ascii="Times New Roman" w:hAnsi="Times New Roman" w:cs="Times New Roman"/>
          <w:color w:val="000000"/>
          <w:sz w:val="24"/>
          <w:szCs w:val="24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9E4E61" w:rsidRPr="002975B6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5B6">
        <w:rPr>
          <w:rFonts w:ascii="Symbol" w:hAnsi="Symbol" w:cs="Symbol"/>
          <w:color w:val="000000"/>
          <w:sz w:val="24"/>
          <w:szCs w:val="24"/>
        </w:rPr>
        <w:t></w:t>
      </w:r>
      <w:r w:rsidRPr="002975B6">
        <w:rPr>
          <w:rFonts w:ascii="Symbol" w:hAnsi="Symbol" w:cs="Symbol"/>
          <w:color w:val="000000"/>
          <w:sz w:val="24"/>
          <w:szCs w:val="24"/>
        </w:rPr>
        <w:t></w:t>
      </w:r>
      <w:r w:rsidRPr="002975B6">
        <w:rPr>
          <w:rFonts w:ascii="Times New Roman" w:hAnsi="Times New Roman" w:cs="Times New Roman"/>
          <w:color w:val="000000"/>
          <w:sz w:val="24"/>
          <w:szCs w:val="24"/>
        </w:rPr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  <w:r w:rsidRPr="002975B6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</w:t>
      </w:r>
    </w:p>
    <w:p w:rsidR="009E4E61" w:rsidRPr="002975B6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975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письменной речи:</w:t>
      </w:r>
    </w:p>
    <w:p w:rsidR="009E4E61" w:rsidRPr="002975B6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5B6">
        <w:rPr>
          <w:rFonts w:ascii="Symbol" w:hAnsi="Symbol" w:cs="Symbol"/>
          <w:color w:val="000000"/>
          <w:sz w:val="24"/>
          <w:szCs w:val="24"/>
        </w:rPr>
        <w:t></w:t>
      </w:r>
      <w:r w:rsidRPr="002975B6">
        <w:rPr>
          <w:rFonts w:ascii="Symbol" w:hAnsi="Symbol" w:cs="Symbol"/>
          <w:color w:val="000000"/>
          <w:sz w:val="24"/>
          <w:szCs w:val="24"/>
        </w:rPr>
        <w:t></w:t>
      </w:r>
      <w:r w:rsidRPr="002975B6">
        <w:rPr>
          <w:rFonts w:ascii="Times New Roman" w:hAnsi="Times New Roman" w:cs="Times New Roman"/>
          <w:color w:val="000000"/>
          <w:sz w:val="24"/>
          <w:szCs w:val="24"/>
        </w:rPr>
        <w:t>владеть техникой письма;</w:t>
      </w:r>
    </w:p>
    <w:p w:rsidR="009E4E61" w:rsidRPr="002975B6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5B6">
        <w:rPr>
          <w:rFonts w:ascii="Symbol" w:hAnsi="Symbol" w:cs="Symbol"/>
          <w:color w:val="000000"/>
          <w:sz w:val="24"/>
          <w:szCs w:val="24"/>
        </w:rPr>
        <w:t></w:t>
      </w:r>
      <w:r w:rsidRPr="002975B6">
        <w:rPr>
          <w:rFonts w:ascii="Symbol" w:hAnsi="Symbol" w:cs="Symbol"/>
          <w:color w:val="000000"/>
          <w:sz w:val="24"/>
          <w:szCs w:val="24"/>
        </w:rPr>
        <w:t></w:t>
      </w:r>
      <w:r w:rsidRPr="002975B6">
        <w:rPr>
          <w:rFonts w:ascii="Times New Roman" w:hAnsi="Times New Roman" w:cs="Times New Roman"/>
          <w:color w:val="000000"/>
          <w:sz w:val="24"/>
          <w:szCs w:val="24"/>
        </w:rPr>
        <w:t>писать с опорой на образец поздравление с праздником и короткое личное письмо.</w:t>
      </w:r>
    </w:p>
    <w:p w:rsidR="009E4E61" w:rsidRPr="002975B6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5B6">
        <w:rPr>
          <w:rFonts w:ascii="Times New Roman" w:hAnsi="Times New Roman" w:cs="Times New Roman"/>
          <w:color w:val="000000"/>
          <w:sz w:val="24"/>
          <w:szCs w:val="24"/>
        </w:rPr>
        <w:t>Языковая компетенция (владение языковыми средствами)</w:t>
      </w:r>
    </w:p>
    <w:p w:rsidR="009E4E61" w:rsidRPr="002975B6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5B6">
        <w:rPr>
          <w:rFonts w:ascii="Symbol" w:hAnsi="Symbol" w:cs="Symbol"/>
          <w:color w:val="000000"/>
          <w:sz w:val="24"/>
          <w:szCs w:val="24"/>
        </w:rPr>
        <w:t></w:t>
      </w:r>
      <w:r w:rsidRPr="002975B6">
        <w:rPr>
          <w:rFonts w:ascii="Symbol" w:hAnsi="Symbol" w:cs="Symbol"/>
          <w:color w:val="000000"/>
          <w:sz w:val="24"/>
          <w:szCs w:val="24"/>
        </w:rPr>
        <w:t></w:t>
      </w:r>
      <w:r w:rsidRPr="002975B6">
        <w:rPr>
          <w:rFonts w:ascii="Times New Roman" w:hAnsi="Times New Roman" w:cs="Times New Roman"/>
          <w:color w:val="000000"/>
          <w:sz w:val="24"/>
          <w:szCs w:val="24"/>
        </w:rPr>
        <w:t>адекватное произношение и различение на слух всех звуков английского языка, соблюдение правильного ударения в словах и фразах; соблюдение особенностей интонации основных типов предложений;</w:t>
      </w:r>
    </w:p>
    <w:p w:rsidR="009E4E61" w:rsidRPr="002975B6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5B6">
        <w:rPr>
          <w:rFonts w:ascii="Symbol" w:hAnsi="Symbol" w:cs="Symbol"/>
          <w:color w:val="000000"/>
          <w:sz w:val="24"/>
          <w:szCs w:val="24"/>
        </w:rPr>
        <w:t></w:t>
      </w:r>
      <w:r w:rsidRPr="002975B6">
        <w:rPr>
          <w:rFonts w:ascii="Symbol" w:hAnsi="Symbol" w:cs="Symbol"/>
          <w:color w:val="000000"/>
          <w:sz w:val="24"/>
          <w:szCs w:val="24"/>
        </w:rPr>
        <w:t></w:t>
      </w:r>
      <w:r w:rsidRPr="002975B6">
        <w:rPr>
          <w:rFonts w:ascii="Times New Roman" w:hAnsi="Times New Roman" w:cs="Times New Roman"/>
          <w:color w:val="000000"/>
          <w:sz w:val="24"/>
          <w:szCs w:val="24"/>
        </w:rPr>
        <w:t>применение основных правил чтения и орфографии, изученных в курсе начальной школы;</w:t>
      </w:r>
    </w:p>
    <w:p w:rsidR="009E4E61" w:rsidRPr="002975B6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5B6">
        <w:rPr>
          <w:rFonts w:ascii="Times New Roman" w:hAnsi="Times New Roman" w:cs="Times New Roman"/>
          <w:color w:val="000000"/>
          <w:sz w:val="24"/>
          <w:szCs w:val="24"/>
        </w:rPr>
        <w:t>-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9E4E61" w:rsidRPr="00D542DE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5B6">
        <w:rPr>
          <w:rFonts w:ascii="Symbol" w:hAnsi="Symbol" w:cs="Symbol"/>
          <w:color w:val="000000"/>
          <w:sz w:val="24"/>
          <w:szCs w:val="24"/>
        </w:rPr>
        <w:t></w:t>
      </w:r>
      <w:r w:rsidRPr="002975B6">
        <w:rPr>
          <w:rFonts w:ascii="Symbol" w:hAnsi="Symbol" w:cs="Symbol"/>
          <w:color w:val="000000"/>
          <w:sz w:val="24"/>
          <w:szCs w:val="24"/>
        </w:rPr>
        <w:t></w:t>
      </w:r>
      <w:r w:rsidRPr="002975B6">
        <w:rPr>
          <w:rFonts w:ascii="Times New Roman" w:hAnsi="Times New Roman" w:cs="Times New Roman"/>
          <w:color w:val="000000"/>
          <w:sz w:val="24"/>
          <w:szCs w:val="24"/>
        </w:rPr>
        <w:t>умение делать обобщения на основе структурно-функциональных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75B6">
        <w:rPr>
          <w:rFonts w:ascii="Times New Roman" w:hAnsi="Times New Roman" w:cs="Times New Roman"/>
          <w:color w:val="000000"/>
          <w:sz w:val="24"/>
          <w:szCs w:val="24"/>
        </w:rPr>
        <w:t xml:space="preserve">схем простого </w:t>
      </w:r>
      <w:r w:rsidRPr="00D542DE">
        <w:rPr>
          <w:rFonts w:ascii="Times New Roman" w:hAnsi="Times New Roman" w:cs="Times New Roman"/>
          <w:color w:val="000000"/>
          <w:sz w:val="24"/>
          <w:szCs w:val="24"/>
        </w:rPr>
        <w:t>предложения.</w:t>
      </w:r>
    </w:p>
    <w:p w:rsidR="009E4E61" w:rsidRPr="00D542DE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2DE">
        <w:rPr>
          <w:rFonts w:ascii="Times New Roman" w:hAnsi="Times New Roman" w:cs="Times New Roman"/>
          <w:color w:val="000000"/>
          <w:sz w:val="24"/>
          <w:szCs w:val="24"/>
        </w:rPr>
        <w:t>Социокультурная осведомлённость</w:t>
      </w:r>
    </w:p>
    <w:p w:rsidR="009E4E61" w:rsidRPr="00D542DE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2DE">
        <w:rPr>
          <w:rFonts w:ascii="Symbol" w:hAnsi="Symbol" w:cs="Symbol"/>
          <w:color w:val="000000"/>
          <w:sz w:val="24"/>
          <w:szCs w:val="24"/>
        </w:rPr>
        <w:t></w:t>
      </w:r>
      <w:r w:rsidRPr="00D542DE">
        <w:rPr>
          <w:rFonts w:ascii="Symbol" w:hAnsi="Symbol" w:cs="Symbol"/>
          <w:color w:val="000000"/>
          <w:sz w:val="24"/>
          <w:szCs w:val="24"/>
        </w:rPr>
        <w:t></w:t>
      </w:r>
      <w:r w:rsidRPr="00D542DE">
        <w:rPr>
          <w:rFonts w:ascii="Times New Roman" w:hAnsi="Times New Roman" w:cs="Times New Roman"/>
          <w:color w:val="000000"/>
          <w:sz w:val="24"/>
          <w:szCs w:val="24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:rsidR="009E4E61" w:rsidRPr="00D542DE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Б.</w:t>
      </w:r>
      <w:r w:rsidRPr="00D542DE">
        <w:rPr>
          <w:rFonts w:ascii="Times New Roman" w:hAnsi="Times New Roman" w:cs="Times New Roman"/>
          <w:color w:val="000000"/>
          <w:sz w:val="24"/>
          <w:szCs w:val="24"/>
        </w:rPr>
        <w:t xml:space="preserve"> В познавательной сфере:</w:t>
      </w:r>
    </w:p>
    <w:p w:rsidR="009E4E61" w:rsidRPr="00D542DE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2DE">
        <w:rPr>
          <w:rFonts w:ascii="Symbol" w:hAnsi="Symbol" w:cs="Symbol"/>
          <w:color w:val="000000"/>
          <w:sz w:val="24"/>
          <w:szCs w:val="24"/>
        </w:rPr>
        <w:t></w:t>
      </w:r>
      <w:r w:rsidRPr="00D542DE">
        <w:rPr>
          <w:rFonts w:ascii="Symbol" w:hAnsi="Symbol" w:cs="Symbol"/>
          <w:color w:val="000000"/>
          <w:sz w:val="24"/>
          <w:szCs w:val="24"/>
        </w:rPr>
        <w:t></w:t>
      </w:r>
      <w:r w:rsidRPr="00D542DE">
        <w:rPr>
          <w:rFonts w:ascii="Times New Roman" w:hAnsi="Times New Roman" w:cs="Times New Roman"/>
          <w:color w:val="000000"/>
          <w:sz w:val="24"/>
          <w:szCs w:val="24"/>
        </w:rPr>
        <w:t>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9E4E61" w:rsidRPr="00D542DE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2DE">
        <w:rPr>
          <w:rFonts w:ascii="Symbol" w:hAnsi="Symbol" w:cs="Symbol"/>
          <w:color w:val="000000"/>
          <w:sz w:val="24"/>
          <w:szCs w:val="24"/>
        </w:rPr>
        <w:t></w:t>
      </w:r>
      <w:r w:rsidRPr="00D542DE">
        <w:rPr>
          <w:rFonts w:ascii="Symbol" w:hAnsi="Symbol" w:cs="Symbol"/>
          <w:color w:val="000000"/>
          <w:sz w:val="24"/>
          <w:szCs w:val="24"/>
        </w:rPr>
        <w:t></w:t>
      </w:r>
      <w:r w:rsidRPr="00D542DE">
        <w:rPr>
          <w:rFonts w:ascii="Times New Roman" w:hAnsi="Times New Roman" w:cs="Times New Roman"/>
          <w:color w:val="000000"/>
          <w:sz w:val="24"/>
          <w:szCs w:val="24"/>
        </w:rPr>
        <w:t>умение опознавать грамматические явления, отсутствующие в родном языке, например артикли;</w:t>
      </w:r>
    </w:p>
    <w:p w:rsidR="009E4E61" w:rsidRPr="00D542DE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2DE">
        <w:rPr>
          <w:rFonts w:ascii="Symbol" w:hAnsi="Symbol" w:cs="Symbol"/>
          <w:color w:val="000000"/>
          <w:sz w:val="24"/>
          <w:szCs w:val="24"/>
        </w:rPr>
        <w:t></w:t>
      </w:r>
      <w:r w:rsidRPr="00D542DE">
        <w:rPr>
          <w:rFonts w:ascii="Symbol" w:hAnsi="Symbol" w:cs="Symbol"/>
          <w:color w:val="000000"/>
          <w:sz w:val="24"/>
          <w:szCs w:val="24"/>
        </w:rPr>
        <w:t></w:t>
      </w:r>
      <w:r w:rsidRPr="00D542DE">
        <w:rPr>
          <w:rFonts w:ascii="Times New Roman" w:hAnsi="Times New Roman" w:cs="Times New Roman"/>
          <w:color w:val="000000"/>
          <w:sz w:val="24"/>
          <w:szCs w:val="24"/>
        </w:rPr>
        <w:t>умение систематизировать слова, например по тематическому принципу;</w:t>
      </w:r>
    </w:p>
    <w:p w:rsidR="009E4E61" w:rsidRPr="00D542DE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2DE">
        <w:rPr>
          <w:rFonts w:ascii="Symbol" w:hAnsi="Symbol" w:cs="Symbol"/>
          <w:color w:val="000000"/>
          <w:sz w:val="24"/>
          <w:szCs w:val="24"/>
        </w:rPr>
        <w:t></w:t>
      </w:r>
      <w:r w:rsidRPr="00D542DE">
        <w:rPr>
          <w:rFonts w:ascii="Symbol" w:hAnsi="Symbol" w:cs="Symbol"/>
          <w:color w:val="000000"/>
          <w:sz w:val="24"/>
          <w:szCs w:val="24"/>
        </w:rPr>
        <w:t></w:t>
      </w:r>
      <w:r w:rsidRPr="00D542DE">
        <w:rPr>
          <w:rFonts w:ascii="Times New Roman" w:hAnsi="Times New Roman" w:cs="Times New Roman"/>
          <w:color w:val="000000"/>
          <w:sz w:val="24"/>
          <w:szCs w:val="24"/>
        </w:rPr>
        <w:t>умение пользоваться языковой догадкой, например при опознавании интернационализмов;</w:t>
      </w:r>
    </w:p>
    <w:p w:rsidR="009E4E61" w:rsidRPr="00D542DE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2DE">
        <w:rPr>
          <w:rFonts w:ascii="Symbol" w:hAnsi="Symbol" w:cs="Symbol"/>
          <w:color w:val="000000"/>
          <w:sz w:val="24"/>
          <w:szCs w:val="24"/>
        </w:rPr>
        <w:t></w:t>
      </w:r>
      <w:r w:rsidRPr="00D542DE">
        <w:rPr>
          <w:rFonts w:ascii="Symbol" w:hAnsi="Symbol" w:cs="Symbol"/>
          <w:color w:val="000000"/>
          <w:sz w:val="24"/>
          <w:szCs w:val="24"/>
        </w:rPr>
        <w:t></w:t>
      </w:r>
      <w:r w:rsidRPr="00D542DE">
        <w:rPr>
          <w:rFonts w:ascii="Times New Roman" w:hAnsi="Times New Roman" w:cs="Times New Roman"/>
          <w:color w:val="000000"/>
          <w:sz w:val="24"/>
          <w:szCs w:val="24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9E4E61" w:rsidRPr="00D542DE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2DE">
        <w:rPr>
          <w:rFonts w:ascii="Symbol" w:hAnsi="Symbol" w:cs="Symbol"/>
          <w:color w:val="000000"/>
          <w:sz w:val="24"/>
          <w:szCs w:val="24"/>
        </w:rPr>
        <w:t></w:t>
      </w:r>
      <w:r w:rsidRPr="00D542DE">
        <w:rPr>
          <w:rFonts w:ascii="Symbol" w:hAnsi="Symbol" w:cs="Symbol"/>
          <w:color w:val="000000"/>
          <w:sz w:val="24"/>
          <w:szCs w:val="24"/>
        </w:rPr>
        <w:t></w:t>
      </w:r>
      <w:r w:rsidRPr="00D542DE">
        <w:rPr>
          <w:rFonts w:ascii="Times New Roman" w:hAnsi="Times New Roman" w:cs="Times New Roman"/>
          <w:color w:val="000000"/>
          <w:sz w:val="24"/>
          <w:szCs w:val="24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9E4E61" w:rsidRPr="00D542DE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2DE">
        <w:rPr>
          <w:rFonts w:ascii="Symbol" w:hAnsi="Symbol" w:cs="Symbol"/>
          <w:color w:val="000000"/>
          <w:sz w:val="24"/>
          <w:szCs w:val="24"/>
        </w:rPr>
        <w:t></w:t>
      </w:r>
      <w:r w:rsidRPr="00D542DE">
        <w:rPr>
          <w:rFonts w:ascii="Symbol" w:hAnsi="Symbol" w:cs="Symbol"/>
          <w:color w:val="000000"/>
          <w:sz w:val="24"/>
          <w:szCs w:val="24"/>
        </w:rPr>
        <w:t></w:t>
      </w:r>
      <w:r w:rsidRPr="00D542DE">
        <w:rPr>
          <w:rFonts w:ascii="Times New Roman" w:hAnsi="Times New Roman" w:cs="Times New Roman"/>
          <w:color w:val="000000"/>
          <w:sz w:val="24"/>
          <w:szCs w:val="24"/>
        </w:rPr>
        <w:t>умение пользоваться справочным материалом, представленным в виде таблиц, схем, правил;</w:t>
      </w:r>
    </w:p>
    <w:p w:rsidR="009E4E61" w:rsidRPr="00D542DE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2DE">
        <w:rPr>
          <w:rFonts w:ascii="Symbol" w:hAnsi="Symbol" w:cs="Symbol"/>
          <w:color w:val="000000"/>
          <w:sz w:val="24"/>
          <w:szCs w:val="24"/>
        </w:rPr>
        <w:t></w:t>
      </w:r>
      <w:r w:rsidRPr="00D542DE">
        <w:rPr>
          <w:rFonts w:ascii="Symbol" w:hAnsi="Symbol" w:cs="Symbol"/>
          <w:color w:val="000000"/>
          <w:sz w:val="24"/>
          <w:szCs w:val="24"/>
        </w:rPr>
        <w:t></w:t>
      </w:r>
      <w:r w:rsidRPr="00D542DE">
        <w:rPr>
          <w:rFonts w:ascii="Times New Roman" w:hAnsi="Times New Roman" w:cs="Times New Roman"/>
          <w:color w:val="000000"/>
          <w:sz w:val="24"/>
          <w:szCs w:val="24"/>
        </w:rPr>
        <w:t>умение пользоваться двуязычным словарём учебника (в том числе транскрипцией), компьютерным словарём;</w:t>
      </w:r>
    </w:p>
    <w:p w:rsidR="009E4E61" w:rsidRPr="00D542DE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2DE">
        <w:rPr>
          <w:rFonts w:ascii="Symbol" w:hAnsi="Symbol" w:cs="Symbol"/>
          <w:color w:val="000000"/>
          <w:sz w:val="24"/>
          <w:szCs w:val="24"/>
        </w:rPr>
        <w:t></w:t>
      </w:r>
      <w:r w:rsidRPr="00D542DE">
        <w:rPr>
          <w:rFonts w:ascii="Symbol" w:hAnsi="Symbol" w:cs="Symbol"/>
          <w:color w:val="000000"/>
          <w:sz w:val="24"/>
          <w:szCs w:val="24"/>
        </w:rPr>
        <w:t></w:t>
      </w:r>
      <w:r w:rsidRPr="00D542DE">
        <w:rPr>
          <w:rFonts w:ascii="Times New Roman" w:hAnsi="Times New Roman" w:cs="Times New Roman"/>
          <w:color w:val="000000"/>
          <w:sz w:val="24"/>
          <w:szCs w:val="24"/>
        </w:rPr>
        <w:t>умение осуществлять самонаблюдение и самооценку в доступных младшему школьнику пределах.</w:t>
      </w:r>
    </w:p>
    <w:p w:rsidR="009E4E61" w:rsidRPr="00D542DE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В.</w:t>
      </w:r>
      <w:r w:rsidRPr="00D542DE">
        <w:rPr>
          <w:rFonts w:ascii="Times New Roman" w:hAnsi="Times New Roman" w:cs="Times New Roman"/>
          <w:color w:val="000000"/>
          <w:sz w:val="24"/>
          <w:szCs w:val="24"/>
        </w:rPr>
        <w:t xml:space="preserve"> В ценностно-ориентационной сфере:</w:t>
      </w:r>
    </w:p>
    <w:p w:rsidR="009E4E61" w:rsidRPr="00D542DE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2DE">
        <w:rPr>
          <w:rFonts w:ascii="Symbol" w:hAnsi="Symbol" w:cs="Symbol"/>
          <w:color w:val="000000"/>
          <w:sz w:val="24"/>
          <w:szCs w:val="24"/>
        </w:rPr>
        <w:t></w:t>
      </w:r>
      <w:r w:rsidRPr="00D542DE">
        <w:rPr>
          <w:rFonts w:ascii="Symbol" w:hAnsi="Symbol" w:cs="Symbol"/>
          <w:color w:val="000000"/>
          <w:sz w:val="24"/>
          <w:szCs w:val="24"/>
        </w:rPr>
        <w:t></w:t>
      </w:r>
      <w:r w:rsidRPr="00D542DE">
        <w:rPr>
          <w:rFonts w:ascii="Times New Roman" w:hAnsi="Times New Roman" w:cs="Times New Roman"/>
          <w:color w:val="000000"/>
          <w:sz w:val="24"/>
          <w:szCs w:val="24"/>
        </w:rPr>
        <w:t>представление об английском языке как средстве выражения мыслей, чувств, эмоций;</w:t>
      </w:r>
    </w:p>
    <w:p w:rsidR="009E4E61" w:rsidRPr="00D542DE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2DE">
        <w:rPr>
          <w:rFonts w:ascii="Symbol" w:hAnsi="Symbol" w:cs="Symbol"/>
          <w:color w:val="000000"/>
          <w:sz w:val="24"/>
          <w:szCs w:val="24"/>
        </w:rPr>
        <w:t></w:t>
      </w:r>
      <w:r w:rsidRPr="00D542DE">
        <w:rPr>
          <w:rFonts w:ascii="Times New Roman" w:hAnsi="Times New Roman" w:cs="Times New Roman"/>
          <w:color w:val="000000"/>
          <w:sz w:val="24"/>
          <w:szCs w:val="24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9E4E61" w:rsidRPr="00D542DE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Г.</w:t>
      </w:r>
      <w:r w:rsidRPr="00D542DE">
        <w:rPr>
          <w:rFonts w:ascii="Times New Roman" w:hAnsi="Times New Roman" w:cs="Times New Roman"/>
          <w:color w:val="000000"/>
          <w:sz w:val="24"/>
          <w:szCs w:val="24"/>
        </w:rPr>
        <w:t xml:space="preserve"> В эстетической сфере:</w:t>
      </w:r>
    </w:p>
    <w:p w:rsidR="009E4E61" w:rsidRPr="00D542DE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2DE">
        <w:rPr>
          <w:rFonts w:ascii="Symbol" w:hAnsi="Symbol" w:cs="Symbol"/>
          <w:color w:val="000000"/>
          <w:sz w:val="24"/>
          <w:szCs w:val="24"/>
        </w:rPr>
        <w:t></w:t>
      </w:r>
      <w:r w:rsidRPr="00D542DE">
        <w:rPr>
          <w:rFonts w:ascii="Symbol" w:hAnsi="Symbol" w:cs="Symbol"/>
          <w:color w:val="000000"/>
          <w:sz w:val="24"/>
          <w:szCs w:val="24"/>
        </w:rPr>
        <w:t></w:t>
      </w:r>
      <w:r w:rsidRPr="00D542DE">
        <w:rPr>
          <w:rFonts w:ascii="Times New Roman" w:hAnsi="Times New Roman" w:cs="Times New Roman"/>
          <w:color w:val="000000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9E4E61" w:rsidRPr="00D542DE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2DE">
        <w:rPr>
          <w:rFonts w:ascii="Times New Roman" w:hAnsi="Times New Roman" w:cs="Times New Roman"/>
          <w:color w:val="000000"/>
          <w:sz w:val="24"/>
          <w:szCs w:val="24"/>
        </w:rPr>
        <w:t>- развитие чувства прекрасного в процессе знакомства с образцами доступной детской литературы.</w:t>
      </w:r>
    </w:p>
    <w:p w:rsidR="009E4E61" w:rsidRPr="00D542DE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2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Д.</w:t>
      </w:r>
      <w:r w:rsidRPr="00D542DE">
        <w:rPr>
          <w:rFonts w:ascii="Times New Roman" w:hAnsi="Times New Roman" w:cs="Times New Roman"/>
          <w:color w:val="000000"/>
          <w:sz w:val="24"/>
          <w:szCs w:val="24"/>
        </w:rPr>
        <w:t xml:space="preserve"> В трудовой сфере:</w:t>
      </w:r>
    </w:p>
    <w:p w:rsidR="009E4E61" w:rsidRPr="00D542DE" w:rsidRDefault="009E4E61" w:rsidP="00D13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42DE">
        <w:rPr>
          <w:rFonts w:ascii="Symbol" w:hAnsi="Symbol" w:cs="Symbol"/>
          <w:color w:val="000000"/>
          <w:sz w:val="24"/>
          <w:szCs w:val="24"/>
        </w:rPr>
        <w:t></w:t>
      </w:r>
      <w:r w:rsidRPr="00D542DE">
        <w:rPr>
          <w:rFonts w:ascii="Symbol" w:hAnsi="Symbol" w:cs="Symbol"/>
          <w:color w:val="000000"/>
          <w:sz w:val="24"/>
          <w:szCs w:val="24"/>
        </w:rPr>
        <w:t></w:t>
      </w:r>
      <w:r w:rsidRPr="00D542DE">
        <w:rPr>
          <w:rFonts w:ascii="Times New Roman" w:hAnsi="Times New Roman" w:cs="Times New Roman"/>
          <w:color w:val="000000"/>
          <w:sz w:val="24"/>
          <w:szCs w:val="24"/>
        </w:rPr>
        <w:t>умение следовать намеченному плану в своём учебном труде;</w:t>
      </w:r>
    </w:p>
    <w:p w:rsidR="009E4E61" w:rsidRPr="00822554" w:rsidRDefault="009E4E61" w:rsidP="0082255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42DE">
        <w:rPr>
          <w:rFonts w:ascii="Symbol" w:hAnsi="Symbol" w:cs="Symbol"/>
          <w:color w:val="000000"/>
          <w:sz w:val="24"/>
          <w:szCs w:val="24"/>
        </w:rPr>
        <w:t></w:t>
      </w:r>
      <w:r w:rsidRPr="00D542DE">
        <w:rPr>
          <w:rFonts w:ascii="Symbol" w:hAnsi="Symbol" w:cs="Symbol"/>
          <w:color w:val="000000"/>
          <w:sz w:val="24"/>
          <w:szCs w:val="24"/>
        </w:rPr>
        <w:t></w:t>
      </w:r>
      <w:r w:rsidRPr="00D542DE">
        <w:rPr>
          <w:rFonts w:ascii="Times New Roman" w:hAnsi="Times New Roman" w:cs="Times New Roman"/>
          <w:color w:val="000000"/>
          <w:sz w:val="24"/>
          <w:szCs w:val="24"/>
        </w:rPr>
        <w:t>умение вести словарь (словарную тетрадь).</w:t>
      </w:r>
    </w:p>
    <w:p w:rsidR="009E4E61" w:rsidRDefault="009E4E61" w:rsidP="007E4D89">
      <w:pPr>
        <w:ind w:right="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.Содержание курса </w:t>
      </w:r>
    </w:p>
    <w:p w:rsidR="009E4E61" w:rsidRPr="00822554" w:rsidRDefault="009E4E61" w:rsidP="00822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2554">
        <w:rPr>
          <w:rFonts w:ascii="Times New Roman" w:hAnsi="Times New Roman" w:cs="Times New Roman"/>
          <w:color w:val="000000"/>
        </w:rPr>
        <w:t>В курсе иностранного языка можно выделить следующие содержательные линии:</w:t>
      </w:r>
    </w:p>
    <w:p w:rsidR="009E4E61" w:rsidRPr="00822554" w:rsidRDefault="009E4E61" w:rsidP="00822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2554">
        <w:rPr>
          <w:rFonts w:ascii="Symbol" w:hAnsi="Symbol" w:cs="Symbol"/>
          <w:color w:val="000000"/>
        </w:rPr>
        <w:t></w:t>
      </w:r>
      <w:r w:rsidRPr="00822554">
        <w:rPr>
          <w:rFonts w:ascii="Symbol" w:hAnsi="Symbol" w:cs="Symbol"/>
          <w:color w:val="000000"/>
        </w:rPr>
        <w:t></w:t>
      </w:r>
      <w:r w:rsidRPr="00822554">
        <w:rPr>
          <w:rFonts w:ascii="Times New Roman" w:hAnsi="Times New Roman" w:cs="Times New Roman"/>
          <w:color w:val="000000"/>
        </w:rPr>
        <w:t>коммуникативные умения в основных видах речевой деятельности: аудирование, говорение, чтение и письмо;</w:t>
      </w:r>
    </w:p>
    <w:p w:rsidR="009E4E61" w:rsidRPr="00822554" w:rsidRDefault="009E4E61" w:rsidP="00822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2554">
        <w:rPr>
          <w:rFonts w:ascii="Symbol" w:hAnsi="Symbol" w:cs="Symbol"/>
          <w:color w:val="000000"/>
        </w:rPr>
        <w:t></w:t>
      </w:r>
      <w:r w:rsidRPr="00822554">
        <w:rPr>
          <w:rFonts w:ascii="Symbol" w:hAnsi="Symbol" w:cs="Symbol"/>
          <w:color w:val="000000"/>
        </w:rPr>
        <w:t></w:t>
      </w:r>
      <w:r w:rsidRPr="00822554">
        <w:rPr>
          <w:rFonts w:ascii="Times New Roman" w:hAnsi="Times New Roman" w:cs="Times New Roman"/>
          <w:color w:val="000000"/>
        </w:rPr>
        <w:t>языковые средства и навыки пользования ими;</w:t>
      </w:r>
    </w:p>
    <w:p w:rsidR="009E4E61" w:rsidRPr="00822554" w:rsidRDefault="009E4E61" w:rsidP="00822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2554">
        <w:rPr>
          <w:rFonts w:ascii="Symbol" w:hAnsi="Symbol" w:cs="Symbol"/>
          <w:color w:val="000000"/>
        </w:rPr>
        <w:t></w:t>
      </w:r>
      <w:r w:rsidRPr="00822554">
        <w:rPr>
          <w:rFonts w:ascii="Symbol" w:hAnsi="Symbol" w:cs="Symbol"/>
          <w:color w:val="000000"/>
        </w:rPr>
        <w:t></w:t>
      </w:r>
      <w:r w:rsidRPr="00822554">
        <w:rPr>
          <w:rFonts w:ascii="Times New Roman" w:hAnsi="Times New Roman" w:cs="Times New Roman"/>
          <w:color w:val="000000"/>
        </w:rPr>
        <w:t>социокультурная осведомлённость;</w:t>
      </w:r>
    </w:p>
    <w:p w:rsidR="009E4E61" w:rsidRPr="00822554" w:rsidRDefault="009E4E61" w:rsidP="00822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2554">
        <w:rPr>
          <w:rFonts w:ascii="Symbol" w:hAnsi="Symbol" w:cs="Symbol"/>
          <w:color w:val="000000"/>
        </w:rPr>
        <w:t></w:t>
      </w:r>
      <w:r w:rsidRPr="00822554">
        <w:rPr>
          <w:rFonts w:ascii="Symbol" w:hAnsi="Symbol" w:cs="Symbol"/>
          <w:color w:val="000000"/>
        </w:rPr>
        <w:t></w:t>
      </w:r>
      <w:r w:rsidRPr="00822554">
        <w:rPr>
          <w:rFonts w:ascii="Times New Roman" w:hAnsi="Times New Roman" w:cs="Times New Roman"/>
          <w:color w:val="000000"/>
        </w:rPr>
        <w:t>общеучебные умения.</w:t>
      </w:r>
    </w:p>
    <w:p w:rsidR="009E4E61" w:rsidRPr="00822554" w:rsidRDefault="009E4E61" w:rsidP="00822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2554">
        <w:rPr>
          <w:rFonts w:ascii="Times New Roman" w:hAnsi="Times New Roman" w:cs="Times New Roman"/>
          <w:color w:val="000000"/>
        </w:rPr>
        <w:t>Основной содержательной линией из четырёх перечисленных являются коммуникативные умения, которые представляют собой результат овладения английским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</w:t>
      </w:r>
    </w:p>
    <w:p w:rsidR="009E4E61" w:rsidRPr="00822554" w:rsidRDefault="009E4E61" w:rsidP="00822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2554">
        <w:rPr>
          <w:rFonts w:ascii="Times New Roman" w:hAnsi="Times New Roman" w:cs="Times New Roman"/>
          <w:color w:val="000000"/>
        </w:rPr>
        <w:t>с социокультурной осведомлённостью младших школьников. Все указанные содержательные линии находятся в тесной взаимосвязи, и отсутствие одной из них нарушает единство учебного предмета «Иностранный язык».</w:t>
      </w:r>
    </w:p>
    <w:p w:rsidR="009E4E61" w:rsidRPr="00822554" w:rsidRDefault="009E4E61" w:rsidP="00822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2554">
        <w:rPr>
          <w:rFonts w:ascii="Times New Roman" w:hAnsi="Times New Roman" w:cs="Times New Roman"/>
          <w:color w:val="000000"/>
        </w:rPr>
        <w:t>Обучение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техники письма, происходит более</w:t>
      </w:r>
    </w:p>
    <w:p w:rsidR="009E4E61" w:rsidRPr="00822554" w:rsidRDefault="009E4E61" w:rsidP="00822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2554">
        <w:rPr>
          <w:rFonts w:ascii="Times New Roman" w:hAnsi="Times New Roman" w:cs="Times New Roman"/>
          <w:color w:val="000000"/>
        </w:rPr>
        <w:t>медленно. Поэтому темпы овладения разными видами речевой деятельности уравниваются только к концу обучения в начальной школе.</w:t>
      </w:r>
    </w:p>
    <w:p w:rsidR="009E4E61" w:rsidRDefault="009E4E61" w:rsidP="007E4D89">
      <w:pPr>
        <w:ind w:righ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Предметное содержание речи</w:t>
      </w:r>
    </w:p>
    <w:tbl>
      <w:tblPr>
        <w:tblW w:w="96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9147"/>
      </w:tblGrid>
      <w:tr w:rsidR="009E4E61" w:rsidRPr="00822554">
        <w:trPr>
          <w:trHeight w:val="345"/>
        </w:trPr>
        <w:tc>
          <w:tcPr>
            <w:tcW w:w="496" w:type="dxa"/>
          </w:tcPr>
          <w:p w:rsidR="009E4E61" w:rsidRPr="00822554" w:rsidRDefault="009E4E61" w:rsidP="00E736FD"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2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7" w:type="dxa"/>
          </w:tcPr>
          <w:p w:rsidR="009E4E61" w:rsidRPr="00822554" w:rsidRDefault="009E4E61" w:rsidP="00E736FD">
            <w:pPr>
              <w:spacing w:after="0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Знакомство</w:t>
            </w:r>
            <w:r w:rsidRPr="00822554">
              <w:rPr>
                <w:rFonts w:ascii="Times New Roman" w:hAnsi="Times New Roman" w:cs="Times New Roman"/>
              </w:rPr>
              <w:t xml:space="preserve">. </w:t>
            </w:r>
          </w:p>
          <w:p w:rsidR="009E4E61" w:rsidRPr="00822554" w:rsidRDefault="009E4E61" w:rsidP="00E736FD">
            <w:pPr>
              <w:spacing w:after="0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С одноклассниками, учителем, персонажами детских произведений: имя, возраст.</w:t>
            </w:r>
          </w:p>
          <w:p w:rsidR="009E4E61" w:rsidRPr="00822554" w:rsidRDefault="009E4E61" w:rsidP="00E736FD">
            <w:pPr>
              <w:spacing w:after="0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Приветствие, прощание (с использованием типичных фраз английского речевого этикета)</w:t>
            </w:r>
          </w:p>
        </w:tc>
      </w:tr>
      <w:tr w:rsidR="009E4E61" w:rsidRPr="00822554">
        <w:trPr>
          <w:trHeight w:val="1855"/>
        </w:trPr>
        <w:tc>
          <w:tcPr>
            <w:tcW w:w="496" w:type="dxa"/>
          </w:tcPr>
          <w:p w:rsidR="009E4E61" w:rsidRPr="00822554" w:rsidRDefault="009E4E61" w:rsidP="00E736FD">
            <w:pPr>
              <w:spacing w:after="0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7" w:type="dxa"/>
          </w:tcPr>
          <w:p w:rsidR="009E4E61" w:rsidRPr="00822554" w:rsidRDefault="009E4E61" w:rsidP="00E736FD">
            <w:pPr>
              <w:spacing w:after="0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Я и моя семья</w:t>
            </w:r>
            <w:r w:rsidRPr="00822554">
              <w:rPr>
                <w:rFonts w:ascii="Times New Roman" w:hAnsi="Times New Roman" w:cs="Times New Roman"/>
              </w:rPr>
              <w:t xml:space="preserve">. </w:t>
            </w:r>
          </w:p>
          <w:p w:rsidR="009E4E61" w:rsidRPr="00822554" w:rsidRDefault="009E4E61" w:rsidP="00E736FD">
            <w:pPr>
              <w:spacing w:after="0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 xml:space="preserve">1. Члены семьи, их имена, возраст, внешность, черты характера. </w:t>
            </w:r>
          </w:p>
          <w:p w:rsidR="009E4E61" w:rsidRPr="00822554" w:rsidRDefault="009E4E61" w:rsidP="00E736FD">
            <w:pPr>
              <w:spacing w:after="0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 xml:space="preserve">Увлечения/хобби. </w:t>
            </w:r>
          </w:p>
          <w:p w:rsidR="009E4E61" w:rsidRPr="00822554" w:rsidRDefault="009E4E61" w:rsidP="00E736FD">
            <w:pPr>
              <w:spacing w:after="0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 xml:space="preserve">2. Мой день (распорядок дня, домашние обязанности). </w:t>
            </w:r>
          </w:p>
          <w:p w:rsidR="009E4E61" w:rsidRPr="00822554" w:rsidRDefault="009E4E61" w:rsidP="00E736FD">
            <w:pPr>
              <w:spacing w:after="0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Покупки в магазине: одежда, обувь, основные продукты питания. Любимая еда.</w:t>
            </w:r>
          </w:p>
          <w:p w:rsidR="009E4E61" w:rsidRPr="00822554" w:rsidRDefault="009E4E61" w:rsidP="00E736FD">
            <w:pPr>
              <w:spacing w:after="0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3. Семейные праздники: день рождения, Новый год/ Рождество. Подарки.</w:t>
            </w:r>
          </w:p>
        </w:tc>
      </w:tr>
      <w:tr w:rsidR="009E4E61" w:rsidRPr="00822554">
        <w:trPr>
          <w:trHeight w:val="1060"/>
        </w:trPr>
        <w:tc>
          <w:tcPr>
            <w:tcW w:w="496" w:type="dxa"/>
          </w:tcPr>
          <w:p w:rsidR="009E4E61" w:rsidRPr="00822554" w:rsidRDefault="009E4E61" w:rsidP="00E736FD">
            <w:pPr>
              <w:spacing w:after="0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7" w:type="dxa"/>
          </w:tcPr>
          <w:p w:rsidR="009E4E61" w:rsidRPr="00822554" w:rsidRDefault="009E4E61" w:rsidP="00E736F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Мир моих увлечений</w:t>
            </w:r>
          </w:p>
          <w:p w:rsidR="009E4E61" w:rsidRPr="00822554" w:rsidRDefault="009E4E61" w:rsidP="00E736FD">
            <w:pPr>
              <w:spacing w:after="0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1. Мои любимые занятия. Виды спорта и спортивные игры. Мои любимые сказки.</w:t>
            </w:r>
          </w:p>
          <w:p w:rsidR="009E4E61" w:rsidRPr="00822554" w:rsidRDefault="009E4E61" w:rsidP="00E736FD">
            <w:pPr>
              <w:spacing w:after="0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2. Выходной день (в зоопарке, цирке), каникулы.</w:t>
            </w:r>
          </w:p>
        </w:tc>
      </w:tr>
      <w:tr w:rsidR="009E4E61" w:rsidRPr="00822554">
        <w:trPr>
          <w:trHeight w:val="1255"/>
        </w:trPr>
        <w:tc>
          <w:tcPr>
            <w:tcW w:w="496" w:type="dxa"/>
          </w:tcPr>
          <w:p w:rsidR="009E4E61" w:rsidRPr="00822554" w:rsidRDefault="009E4E61" w:rsidP="00E736FD">
            <w:pPr>
              <w:spacing w:after="0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47" w:type="dxa"/>
          </w:tcPr>
          <w:p w:rsidR="009E4E61" w:rsidRPr="00822554" w:rsidRDefault="009E4E61" w:rsidP="00E736F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Я и мои друзья.</w:t>
            </w:r>
          </w:p>
          <w:p w:rsidR="009E4E61" w:rsidRPr="00822554" w:rsidRDefault="009E4E61" w:rsidP="00E736FD">
            <w:pPr>
              <w:spacing w:after="0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1. Имя, возраст, внешность, характер, увлечения / хобби. Совместные занятия.</w:t>
            </w:r>
          </w:p>
          <w:p w:rsidR="009E4E61" w:rsidRPr="00822554" w:rsidRDefault="009E4E61" w:rsidP="00E736FD">
            <w:pPr>
              <w:spacing w:after="0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2. Письмо зарубежному другу.</w:t>
            </w:r>
          </w:p>
          <w:p w:rsidR="009E4E61" w:rsidRPr="00822554" w:rsidRDefault="009E4E61" w:rsidP="00E736FD">
            <w:pPr>
              <w:spacing w:after="0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3. Любимое домашнее животное: кличка, возраст, цвет, размер, характер, что умеет делать.</w:t>
            </w:r>
          </w:p>
        </w:tc>
      </w:tr>
      <w:tr w:rsidR="009E4E61" w:rsidRPr="00822554">
        <w:trPr>
          <w:trHeight w:val="345"/>
        </w:trPr>
        <w:tc>
          <w:tcPr>
            <w:tcW w:w="496" w:type="dxa"/>
          </w:tcPr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47" w:type="dxa"/>
          </w:tcPr>
          <w:p w:rsidR="009E4E61" w:rsidRPr="00822554" w:rsidRDefault="009E4E61" w:rsidP="00E736F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Моя школа.</w:t>
            </w:r>
          </w:p>
          <w:p w:rsidR="009E4E61" w:rsidRPr="00822554" w:rsidRDefault="009E4E61" w:rsidP="00E736F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22554">
              <w:rPr>
                <w:rFonts w:ascii="Times New Roman" w:hAnsi="Times New Roman" w:cs="Times New Roman"/>
              </w:rPr>
              <w:t>Классная комната, учебные предметы, школьные принадлежности. Учебные занятия на уроках.</w:t>
            </w:r>
          </w:p>
        </w:tc>
      </w:tr>
      <w:tr w:rsidR="009E4E61" w:rsidRPr="00822554">
        <w:trPr>
          <w:trHeight w:val="1274"/>
        </w:trPr>
        <w:tc>
          <w:tcPr>
            <w:tcW w:w="496" w:type="dxa"/>
          </w:tcPr>
          <w:p w:rsidR="009E4E61" w:rsidRPr="00822554" w:rsidRDefault="009E4E61" w:rsidP="00E736FD">
            <w:pPr>
              <w:spacing w:after="0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47" w:type="dxa"/>
          </w:tcPr>
          <w:p w:rsidR="009E4E61" w:rsidRPr="00822554" w:rsidRDefault="009E4E61" w:rsidP="00E736F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Мир вокруг меня.</w:t>
            </w:r>
          </w:p>
          <w:p w:rsidR="009E4E61" w:rsidRPr="00822554" w:rsidRDefault="009E4E61" w:rsidP="00E736FD">
            <w:pPr>
              <w:spacing w:after="0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 xml:space="preserve">1.Мой дом / квартира / комната: названия комнат, их размер, предметы мебели и интерьера. </w:t>
            </w:r>
          </w:p>
          <w:p w:rsidR="009E4E61" w:rsidRPr="00822554" w:rsidRDefault="009E4E61" w:rsidP="00E736FD">
            <w:pPr>
              <w:spacing w:after="0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Мой город / село.</w:t>
            </w:r>
          </w:p>
          <w:p w:rsidR="009E4E61" w:rsidRPr="00822554" w:rsidRDefault="009E4E61" w:rsidP="00E736FD">
            <w:pPr>
              <w:spacing w:after="0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2. Природа. Любимое время года. Погода</w:t>
            </w:r>
          </w:p>
        </w:tc>
      </w:tr>
      <w:tr w:rsidR="009E4E61" w:rsidRPr="00822554">
        <w:trPr>
          <w:trHeight w:val="2508"/>
        </w:trPr>
        <w:tc>
          <w:tcPr>
            <w:tcW w:w="496" w:type="dxa"/>
          </w:tcPr>
          <w:p w:rsidR="009E4E61" w:rsidRPr="00822554" w:rsidRDefault="009E4E61" w:rsidP="00E736FD">
            <w:pPr>
              <w:spacing w:after="0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47" w:type="dxa"/>
          </w:tcPr>
          <w:p w:rsidR="009E4E61" w:rsidRPr="00822554" w:rsidRDefault="009E4E61" w:rsidP="00E736F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Страна / страны изучаемого языка и родная страна.</w:t>
            </w:r>
          </w:p>
          <w:p w:rsidR="009E4E61" w:rsidRPr="00822554" w:rsidRDefault="009E4E61" w:rsidP="00E736F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1.Общие сведения: название, столица.</w:t>
            </w:r>
          </w:p>
          <w:p w:rsidR="009E4E61" w:rsidRPr="00822554" w:rsidRDefault="009E4E61" w:rsidP="00E736F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 xml:space="preserve">2. Литературные персонажи книг, популярных среди моих сверстников (имена героев книг, черты характера). </w:t>
            </w:r>
          </w:p>
          <w:p w:rsidR="009E4E61" w:rsidRPr="00822554" w:rsidRDefault="009E4E61" w:rsidP="00E736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</w:rPr>
              <w:t>Небольшие произведения детского фольклора на английском языке (рифмовки, стихи, песни, сказки).</w:t>
            </w:r>
          </w:p>
          <w:p w:rsidR="009E4E61" w:rsidRPr="00822554" w:rsidRDefault="009E4E61" w:rsidP="00E736FD">
            <w:pPr>
              <w:spacing w:after="0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3. Некоторые формы речевого и неречевого этикета англоговорящих стран в ряде ситуаций общения (в школе, во время совместной игры, за столом, в магазине)</w:t>
            </w:r>
          </w:p>
        </w:tc>
      </w:tr>
    </w:tbl>
    <w:p w:rsidR="009E4E61" w:rsidRPr="00822554" w:rsidRDefault="009E4E61" w:rsidP="007E4D8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9E4E61" w:rsidRPr="00822554" w:rsidRDefault="009E4E61" w:rsidP="007E4D8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22554">
        <w:rPr>
          <w:rFonts w:ascii="Times New Roman" w:hAnsi="Times New Roman" w:cs="Times New Roman"/>
          <w:b/>
          <w:bCs/>
        </w:rPr>
        <w:t>Характеристика основных видов деятельности учащихся в процессе устного и письменного общения в рамках указанных тем</w:t>
      </w:r>
    </w:p>
    <w:tbl>
      <w:tblPr>
        <w:tblW w:w="96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76"/>
        <w:gridCol w:w="5072"/>
      </w:tblGrid>
      <w:tr w:rsidR="009E4E61" w:rsidRPr="00822554">
        <w:trPr>
          <w:trHeight w:val="799"/>
        </w:trPr>
        <w:tc>
          <w:tcPr>
            <w:tcW w:w="4576" w:type="dxa"/>
          </w:tcPr>
          <w:p w:rsidR="009E4E61" w:rsidRPr="00822554" w:rsidRDefault="009E4E61" w:rsidP="00E736FD">
            <w:pPr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</w:p>
        </w:tc>
        <w:tc>
          <w:tcPr>
            <w:tcW w:w="5072" w:type="dxa"/>
          </w:tcPr>
          <w:p w:rsidR="009E4E61" w:rsidRPr="00822554" w:rsidRDefault="009E4E61" w:rsidP="00E736FD">
            <w:pPr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Характеристика основных видов деятельности учащихся</w:t>
            </w:r>
          </w:p>
        </w:tc>
      </w:tr>
      <w:tr w:rsidR="009E4E61" w:rsidRPr="00822554">
        <w:trPr>
          <w:trHeight w:val="799"/>
        </w:trPr>
        <w:tc>
          <w:tcPr>
            <w:tcW w:w="4576" w:type="dxa"/>
          </w:tcPr>
          <w:p w:rsidR="009E4E61" w:rsidRPr="00822554" w:rsidRDefault="009E4E61" w:rsidP="00E736FD">
            <w:pPr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Говорение</w:t>
            </w: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Диалогическая форма</w:t>
            </w:r>
            <w:r w:rsidRPr="00822554">
              <w:rPr>
                <w:rFonts w:ascii="Times New Roman" w:hAnsi="Times New Roman" w:cs="Times New Roman"/>
              </w:rPr>
              <w:t>:</w:t>
            </w: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Этикетные диалоги в типичных ситуациях бытового, учебно-трудового и межкультурного общения;</w:t>
            </w: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Диалог-расспрос;</w:t>
            </w: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Диалог-побуждение к действию.</w:t>
            </w: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Монологическая форма:</w:t>
            </w: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Основные коммуникативные типы речи (речевые формы): описание, сообщение, рассказ, характеристика (персонажей)</w:t>
            </w:r>
          </w:p>
          <w:p w:rsidR="009E4E61" w:rsidRPr="00822554" w:rsidRDefault="009E4E61" w:rsidP="00E736FD">
            <w:pPr>
              <w:rPr>
                <w:rFonts w:cs="Times New Roman"/>
              </w:rPr>
            </w:pPr>
          </w:p>
          <w:p w:rsidR="009E4E61" w:rsidRPr="00822554" w:rsidRDefault="009E4E61" w:rsidP="00E736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72" w:type="dxa"/>
          </w:tcPr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Задавать вопросы о чем-либо; отвечать на вопросы собеседника.</w:t>
            </w: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Расспрашивать о чем-либо.</w:t>
            </w: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Попросить о чем-либо и отреагировать на просьбу собеседника.</w:t>
            </w: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Начинать, поддерживать и завершать разговор.</w:t>
            </w: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Описывать что-либо.</w:t>
            </w: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Сообщать что-либо.</w:t>
            </w: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Рассказывать, выражая свое отношение.</w:t>
            </w: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Характеризовать, называя качества лица /предмета.</w:t>
            </w: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Воспроизводить наизусть тексты рифмовок, стихотворений, песен.</w:t>
            </w: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 xml:space="preserve">Пересказывать услышанный /прочитанный текст (по опорам, без опор). </w:t>
            </w:r>
          </w:p>
          <w:p w:rsidR="009E4E61" w:rsidRPr="00822554" w:rsidRDefault="009E4E61" w:rsidP="00E736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</w:rPr>
              <w:t>Составлять собственный текст по аналогии.</w:t>
            </w:r>
          </w:p>
        </w:tc>
      </w:tr>
      <w:tr w:rsidR="009E4E61" w:rsidRPr="00822554">
        <w:trPr>
          <w:trHeight w:val="799"/>
        </w:trPr>
        <w:tc>
          <w:tcPr>
            <w:tcW w:w="4576" w:type="dxa"/>
          </w:tcPr>
          <w:p w:rsidR="009E4E61" w:rsidRPr="00822554" w:rsidRDefault="009E4E61" w:rsidP="00E736FD">
            <w:pPr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 xml:space="preserve">Аудирование </w:t>
            </w: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Восприятие на слух и понимание речи учителя и одноклассников в процессе общения на уроке;</w:t>
            </w: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Восприятие на слух и понимание небольших сообщений, рассказов, сказок в аудиозаписи.</w:t>
            </w:r>
          </w:p>
        </w:tc>
        <w:tc>
          <w:tcPr>
            <w:tcW w:w="5072" w:type="dxa"/>
          </w:tcPr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При непосредственном общении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Понимать в целом речь учителя по ходу урока.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Распознавать и полностью понимать речь одноклассника в ходе общения с ним.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Распознавать на слух и понимать связное высказывание учителя, одноклассника, построенное на знакомом материале и /или содержащее некоторые незнакомые слова.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Использовать контекстуальную или языковую догадку.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Использовать переспрос или просьбу повторить для уточнения отдельных деталей.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Вербально или невербально реагировать на услышанное.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 xml:space="preserve">При опосредованном общении (на основе аудиотекста) 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Воспринимать на слух и понимать основную информацию, содержащуюся в тексте (о ком, о чем идет речь, где это происходит и т.д.)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Воспринимать на слух и понимать как основную информацию, так и детали.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Воспринимать на слух и понимать основную информацию, содержащуюся в тексте (о ком, о чем идет речь, где это происходит и т.д.)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Воспринимать на слух и понимать как основную информацию, так и детали.</w:t>
            </w:r>
          </w:p>
        </w:tc>
      </w:tr>
      <w:tr w:rsidR="009E4E61" w:rsidRPr="00822554">
        <w:trPr>
          <w:trHeight w:val="799"/>
        </w:trPr>
        <w:tc>
          <w:tcPr>
            <w:tcW w:w="4576" w:type="dxa"/>
          </w:tcPr>
          <w:p w:rsidR="009E4E61" w:rsidRPr="00822554" w:rsidRDefault="009E4E61" w:rsidP="00E736FD">
            <w:pPr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 xml:space="preserve">Чтение </w:t>
            </w: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Читать вслух небольшие тексты, построенные на изученном языковом материале;</w:t>
            </w: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читать про себя и понимать тексты, содержащие как изученный языковой материал, так и отдельные новые слова.</w:t>
            </w: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2" w:type="dxa"/>
          </w:tcPr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Соотносить графический образ слова с его звуковым образом на основе знания основных правил чтения.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Соблюдать правильное ударение в словах и фразах, интонацию в целом.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Выразительно читать вслух небольшие тексты, содержащие только изученный материал.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Прогнозировать содержание текста на основе заголовка.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Зрительно воспринимать текст, узнавать знакомые слова, грамматические явления и полностью понимать содержание.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Догадываться о значении незнакомых слов по сходству с русским языком, по контексту.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 xml:space="preserve"> Зрительно воспринимать текст, узнавать знакомые слова, грамматические явления и понимать основное содержание.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Не обращать внимания на незнакомые слова, не мешающие понимать основное содержание текста.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Находить значение отдельных незнакомых слов в двуязычном словаре учебника.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Находить в тексте необходимую информацию (имена персонажей, где происходит действие и т.д.).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Оценивать поступки героев с точки зрения их соответствия принятым нормам морали.</w:t>
            </w:r>
          </w:p>
        </w:tc>
      </w:tr>
      <w:tr w:rsidR="009E4E61" w:rsidRPr="00822554">
        <w:trPr>
          <w:trHeight w:val="799"/>
        </w:trPr>
        <w:tc>
          <w:tcPr>
            <w:tcW w:w="4576" w:type="dxa"/>
          </w:tcPr>
          <w:p w:rsidR="009E4E61" w:rsidRPr="00822554" w:rsidRDefault="009E4E61" w:rsidP="00E736FD">
            <w:pPr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Письменная речь</w:t>
            </w: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Писать с опорой на образец</w:t>
            </w: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поздравление с праздником;</w:t>
            </w: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краткое личное письмо</w:t>
            </w: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2" w:type="dxa"/>
          </w:tcPr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Писать по образцу краткое письмо зарубежному другу, сообщать краткие сведения о себе, запрашивать аналогичную информацию о нем.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Писать поздравительную открытку с Новым годом, Рождеством, днем рождения (с опорой на образец).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Правильно оформлять конверт (с опорой на образец).</w:t>
            </w:r>
          </w:p>
        </w:tc>
      </w:tr>
      <w:tr w:rsidR="009E4E61" w:rsidRPr="00822554">
        <w:trPr>
          <w:trHeight w:val="799"/>
        </w:trPr>
        <w:tc>
          <w:tcPr>
            <w:tcW w:w="9648" w:type="dxa"/>
            <w:gridSpan w:val="2"/>
          </w:tcPr>
          <w:p w:rsidR="009E4E61" w:rsidRPr="00822554" w:rsidRDefault="009E4E61" w:rsidP="00E736FD">
            <w:pPr>
              <w:jc w:val="center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Языковые средства и навыки пользования ими</w:t>
            </w:r>
          </w:p>
        </w:tc>
      </w:tr>
      <w:tr w:rsidR="009E4E61" w:rsidRPr="00822554">
        <w:trPr>
          <w:trHeight w:val="799"/>
        </w:trPr>
        <w:tc>
          <w:tcPr>
            <w:tcW w:w="9648" w:type="dxa"/>
            <w:gridSpan w:val="2"/>
          </w:tcPr>
          <w:p w:rsidR="009E4E61" w:rsidRPr="00822554" w:rsidRDefault="009E4E61" w:rsidP="00E736FD">
            <w:pPr>
              <w:jc w:val="center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Графика, каллиграфия, орфография</w:t>
            </w:r>
          </w:p>
        </w:tc>
      </w:tr>
      <w:tr w:rsidR="009E4E61" w:rsidRPr="00822554">
        <w:trPr>
          <w:trHeight w:val="799"/>
        </w:trPr>
        <w:tc>
          <w:tcPr>
            <w:tcW w:w="4576" w:type="dxa"/>
          </w:tcPr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Все буквы английского алфавита. Звуко-буквенные соответствия. Основные буквосочетания. Знаки транскрипции. Апостроф. Основные правила чтения и орфографии. Написание наиболее употребительных слов, вошедших в активный словарь.</w:t>
            </w:r>
          </w:p>
        </w:tc>
        <w:tc>
          <w:tcPr>
            <w:tcW w:w="5072" w:type="dxa"/>
          </w:tcPr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Воспроизводить графически и каллиграфически корректно все буквы английского алфавита (полупечатное написание букв, буквосочетаний, слов, соблюдение нормы соединения отдельных букв, принятых в английском языке).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Соотносить графический образ слова с его звуковым образом.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Отличать буквы от транскрипционных значков. Сравнивать и анализировать буквосочетания и их транскрипцию.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 xml:space="preserve">Вставлять пропущенные буквы. 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Владеть основными правилами чтения и орфографии, написанием наиболее употребительных слов.</w:t>
            </w:r>
          </w:p>
        </w:tc>
      </w:tr>
      <w:tr w:rsidR="009E4E61" w:rsidRPr="00822554">
        <w:trPr>
          <w:trHeight w:val="799"/>
        </w:trPr>
        <w:tc>
          <w:tcPr>
            <w:tcW w:w="9648" w:type="dxa"/>
            <w:gridSpan w:val="2"/>
          </w:tcPr>
          <w:p w:rsidR="009E4E61" w:rsidRPr="00822554" w:rsidRDefault="009E4E61" w:rsidP="00E736FD">
            <w:pPr>
              <w:jc w:val="center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Фонетическая сторона речи</w:t>
            </w:r>
          </w:p>
        </w:tc>
      </w:tr>
      <w:tr w:rsidR="009E4E61" w:rsidRPr="00822554">
        <w:trPr>
          <w:trHeight w:val="799"/>
        </w:trPr>
        <w:tc>
          <w:tcPr>
            <w:tcW w:w="4576" w:type="dxa"/>
          </w:tcPr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Все звуки английского языка. Нормы произношения звуков английского языка (долгота и краткость гласных, отсутствие оглушения звонких согласных в конце слога или слова, отсутствие смягчения согласных перед гласными). Связующее “r”(there is/there are).</w:t>
            </w: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Дифтонги. Ударение в изолированном слове, фразе. Отсутствие ударения на служебных словах (артиклях, союзах, предлогах).</w:t>
            </w: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Членение предложения на смысловые группы. Ритмико -интонационные особенности повествовательного, побудительного и вопросительного (общий и специальный вопросы) предложений.</w:t>
            </w: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Интонация перечисления.</w:t>
            </w:r>
          </w:p>
        </w:tc>
        <w:tc>
          <w:tcPr>
            <w:tcW w:w="5072" w:type="dxa"/>
          </w:tcPr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Различать на слух и адекватно произносить все звуки английского языка.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 xml:space="preserve">Находить в тексте слова с заданным звуком. 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Соблюдать нормы произношения звуков английского языка в чтении вслух и устной речи.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Распознавать случаи использования связующего  “r” и соблюдать их в речи.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Соблюдать правильное ударение в изолированном слове, фразе.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Различать коммуникативный тип предложения по его интонации.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Корректно произносить предложения с точки зрения их ритмико-интонационных особенностей (повествовательное, побудительное предложение, общий и специальный вопросы).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Корректно произносить предложения с однородными членами.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Воспроизводить слова по транскрипции.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Оперировать полученными фонетическими сведениями из словаря в чтении, письме и говорении.</w:t>
            </w:r>
          </w:p>
        </w:tc>
      </w:tr>
      <w:tr w:rsidR="009E4E61" w:rsidRPr="00822554">
        <w:trPr>
          <w:trHeight w:val="799"/>
        </w:trPr>
        <w:tc>
          <w:tcPr>
            <w:tcW w:w="9648" w:type="dxa"/>
            <w:gridSpan w:val="2"/>
          </w:tcPr>
          <w:p w:rsidR="009E4E61" w:rsidRPr="00822554" w:rsidRDefault="009E4E61" w:rsidP="00E736FD">
            <w:pPr>
              <w:jc w:val="center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Лексическая сторона речи</w:t>
            </w:r>
          </w:p>
        </w:tc>
      </w:tr>
      <w:tr w:rsidR="009E4E61" w:rsidRPr="00822554">
        <w:trPr>
          <w:trHeight w:val="799"/>
        </w:trPr>
        <w:tc>
          <w:tcPr>
            <w:tcW w:w="4576" w:type="dxa"/>
          </w:tcPr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Лексические единицы, обслуживающие ситуации общения в пределах тематики начальной школы, в объеме 500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отличающие культуру англоговорящих стран. Интернациональные слова. Начальные представления о способах словообразования: суффиксация (-er / -or, -tion,     -ist, -ful, -ly, -teen, -ty, -th); словосложение (grandmother, postcard); конверсия (play – to play)</w:t>
            </w:r>
          </w:p>
        </w:tc>
        <w:tc>
          <w:tcPr>
            <w:tcW w:w="5072" w:type="dxa"/>
          </w:tcPr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Узнавать в письменном и устном тексте, воспроизводить и употреблять в речи лексические единицы, обслуживающие ситуации общения в пределах тематики начальной школы, в соответствии с коммуникативной задачей.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Использовать в речи простейшие устойчивые словосочетания, оценочную лексику и речевые клише, в соответствии с коммуникативной задачей.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Распознавать и дифференцировать по определенным признакам слова в английском языке (имена собственные и нарицательные, слова, обозначающие предметы и действия) в рамках учебной тематики.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Использовать слова адекватно ситуации общения.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Узнавать простые словообразовательные элементы (суффиксы, префиксы).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Группировать слова по их тематической принадлежности.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Опираться на языковую догадку в процессе чтения и аудирования (интернациональные слова, слова, образованные путем словосложения).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Оперировать активной лексикой в процессе общения.</w:t>
            </w:r>
          </w:p>
        </w:tc>
      </w:tr>
      <w:tr w:rsidR="009E4E61" w:rsidRPr="00822554">
        <w:trPr>
          <w:trHeight w:val="799"/>
        </w:trPr>
        <w:tc>
          <w:tcPr>
            <w:tcW w:w="9648" w:type="dxa"/>
            <w:gridSpan w:val="2"/>
          </w:tcPr>
          <w:p w:rsidR="009E4E61" w:rsidRPr="00822554" w:rsidRDefault="009E4E61" w:rsidP="00E736FD">
            <w:pPr>
              <w:jc w:val="center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Грамматическая сторона речи</w:t>
            </w:r>
          </w:p>
        </w:tc>
      </w:tr>
      <w:tr w:rsidR="009E4E61" w:rsidRPr="00822554">
        <w:trPr>
          <w:trHeight w:val="799"/>
        </w:trPr>
        <w:tc>
          <w:tcPr>
            <w:tcW w:w="4576" w:type="dxa"/>
          </w:tcPr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Основные коммуникативные типы предложения: повествовательное, побудительное, вопросительное.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Общий и специальный вопросы.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Вопросительные слова: what, who, when, where, why, how.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Порядок слов в предложении. Утвердительные и отрицательные предложения.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Побудительные предложения в утвердительной (Help me, please.) и отрицательной формах (Don’t be late!)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Простые распространенные предложения. Предложения с однородными членами. Сложносочиненные предложения с союзами and, but.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Грамматические формы изъявительного наклонения: Present, Future, Past Simple (Indefinite). Правильные и неправильные глаголы. Вспомогательный глагол to do.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Глагол-связка to be.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Модальные глаголы can, may, must. Неопределенная форма глагола.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Глагольная конструкция: I would like… (I’d like…)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Существительные в единственном и множественном числе (образование по правилу, а также некоторые исключения) с определенным / неопределенным и нулевым артиклем.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Притяжательный падеж существительных.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 xml:space="preserve">Прилагательные в положительной, сравнительной и превосходной степенях, образованные по правилам, и исключения. 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Местоимения: личные (в именительном и объектном падежах), притяжательные, вопросительные, указательные (this/these, that/those), неопреде-ленные (some, any –некоторые случаи употребления).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22554">
              <w:rPr>
                <w:rFonts w:ascii="Times New Roman" w:hAnsi="Times New Roman" w:cs="Times New Roman"/>
              </w:rPr>
              <w:t>Наречия</w:t>
            </w:r>
            <w:r w:rsidRPr="008225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2554">
              <w:rPr>
                <w:rFonts w:ascii="Times New Roman" w:hAnsi="Times New Roman" w:cs="Times New Roman"/>
              </w:rPr>
              <w:t>времени</w:t>
            </w:r>
            <w:r w:rsidRPr="00822554">
              <w:rPr>
                <w:rFonts w:ascii="Times New Roman" w:hAnsi="Times New Roman" w:cs="Times New Roman"/>
                <w:lang w:val="en-US"/>
              </w:rPr>
              <w:t>: yesterday, tomorrow, never, often, sometimes.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22554">
              <w:rPr>
                <w:rFonts w:ascii="Times New Roman" w:hAnsi="Times New Roman" w:cs="Times New Roman"/>
              </w:rPr>
              <w:t>Наречия</w:t>
            </w:r>
            <w:r w:rsidRPr="008225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2554">
              <w:rPr>
                <w:rFonts w:ascii="Times New Roman" w:hAnsi="Times New Roman" w:cs="Times New Roman"/>
              </w:rPr>
              <w:t>степени</w:t>
            </w:r>
            <w:r w:rsidRPr="00822554">
              <w:rPr>
                <w:rFonts w:ascii="Times New Roman" w:hAnsi="Times New Roman" w:cs="Times New Roman"/>
                <w:lang w:val="en-US"/>
              </w:rPr>
              <w:t>: much, little, very.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Количественные числительные (до 100), порядковые числительные (до 30).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22554">
              <w:rPr>
                <w:rFonts w:ascii="Times New Roman" w:hAnsi="Times New Roman" w:cs="Times New Roman"/>
              </w:rPr>
              <w:t>Наиболее</w:t>
            </w:r>
            <w:r w:rsidRPr="008225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2554">
              <w:rPr>
                <w:rFonts w:ascii="Times New Roman" w:hAnsi="Times New Roman" w:cs="Times New Roman"/>
              </w:rPr>
              <w:t>употребительные</w:t>
            </w:r>
            <w:r w:rsidRPr="008225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2554">
              <w:rPr>
                <w:rFonts w:ascii="Times New Roman" w:hAnsi="Times New Roman" w:cs="Times New Roman"/>
              </w:rPr>
              <w:t>предлоги</w:t>
            </w:r>
            <w:r w:rsidRPr="00822554">
              <w:rPr>
                <w:rFonts w:ascii="Times New Roman" w:hAnsi="Times New Roman" w:cs="Times New Roman"/>
                <w:lang w:val="en-US"/>
              </w:rPr>
              <w:t>: in, on, at, into, to, from, of, with.</w:t>
            </w:r>
          </w:p>
        </w:tc>
        <w:tc>
          <w:tcPr>
            <w:tcW w:w="5072" w:type="dxa"/>
          </w:tcPr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Воспроизводить основные коммуникативные типы предложения на основе моделей/ речевых образцов.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Оперировать вопросительными словами в продуктивной речи.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Соблюдать порядок слов в предложении.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Выражать отрицание при помощи отрицательных частиц “not” и “no”.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Простое предложение с простым глагольным  (He speaks English), составным именным (My family is big) и составным глагольным  (I like to dance. She can skate well) сказуемым. Безличные предложения (It’s hot. It’s five o’clock). Предложения с оборотом there is/ there are.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Использовать в речи простые предложения с простым глагольным, составным именным и составным глагольным сказуемыми; безличные предложения; оборот there is / there are.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Употреблять побудительные предложения в утвердительной и отрицательной формах.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Выражать побуждение при помощи повелительного наклонения.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Различать нераспространенные и распространенные предложения.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Узнавать и употреблять в речи сложносочиненные предложения с союзами and, but.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Узнавать в тексте и на слух известные глаголы в Present, Future, Past Simple (Indefinite), обслуживающие ситуации для начальной школы.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Выражать свое отношение к действию при помощи модальных глаголов (can, may, must).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Узнавать и использовать в речи конструкцию: I would like… (I’d like…)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Различать существительные единственного и множественного числа.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Образовывать формы множественного числа при помощи соответствующих правил. Различать существительные с определенным / неопределенным и нулевым артиклем и правильно их употреблять в речи.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Образовывать притяжательный падеж существительного.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Различать степени сравнения прилагательных. Образовывать степени сравнения прилагательных и употреблять их в речи.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Оперировать в речи личными местоимениями в функции подлежащего и дополнения, указательными, притяжательными и неопределенными местоимениями.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Оперировать в речи некоторыми наречиями времени, степени и образа действия.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Употреблять количественные числительные (до 100) и порядковые числительные (до 30).</w:t>
            </w: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</w:p>
          <w:p w:rsidR="009E4E61" w:rsidRPr="00822554" w:rsidRDefault="009E4E61" w:rsidP="00E736FD">
            <w:pPr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Использовать для выражения временных и пространственных отношений наиболее употребительные предлоги.</w:t>
            </w:r>
          </w:p>
        </w:tc>
      </w:tr>
    </w:tbl>
    <w:p w:rsidR="009E4E61" w:rsidRPr="00A41B33" w:rsidRDefault="009E4E61" w:rsidP="0082255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. Т</w:t>
      </w:r>
      <w:r w:rsidRPr="00837AF4">
        <w:rPr>
          <w:rFonts w:ascii="Times New Roman" w:hAnsi="Times New Roman" w:cs="Times New Roman"/>
          <w:b/>
          <w:bCs/>
          <w:sz w:val="28"/>
          <w:szCs w:val="28"/>
        </w:rPr>
        <w:t xml:space="preserve">ематическое планирование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 определением основных видов учебной деятельности обучающихся</w:t>
      </w:r>
    </w:p>
    <w:p w:rsidR="009E4E61" w:rsidRPr="00A41B33" w:rsidRDefault="009E4E61" w:rsidP="007E4D8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класс</w:t>
      </w:r>
      <w:r w:rsidRPr="00A41B33">
        <w:rPr>
          <w:rFonts w:ascii="Times New Roman" w:hAnsi="Times New Roman" w:cs="Times New Roman"/>
          <w:b/>
          <w:bCs/>
          <w:sz w:val="28"/>
          <w:szCs w:val="28"/>
        </w:rPr>
        <w:t xml:space="preserve"> (68</w:t>
      </w:r>
      <w:r>
        <w:rPr>
          <w:rFonts w:ascii="Times New Roman" w:hAnsi="Times New Roman" w:cs="Times New Roman"/>
          <w:b/>
          <w:bCs/>
          <w:sz w:val="28"/>
          <w:szCs w:val="28"/>
        </w:rPr>
        <w:t>ч.</w:t>
      </w:r>
      <w:r w:rsidRPr="00A41B3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526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95"/>
        <w:gridCol w:w="7181"/>
      </w:tblGrid>
      <w:tr w:rsidR="009E4E61">
        <w:tc>
          <w:tcPr>
            <w:tcW w:w="1637" w:type="pct"/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Разделы / основное содержание по темам</w:t>
            </w:r>
          </w:p>
        </w:tc>
        <w:tc>
          <w:tcPr>
            <w:tcW w:w="3363" w:type="pct"/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и универсальные учебные действия</w:t>
            </w:r>
          </w:p>
        </w:tc>
      </w:tr>
      <w:tr w:rsidR="009E4E61">
        <w:tc>
          <w:tcPr>
            <w:tcW w:w="1637" w:type="pct"/>
          </w:tcPr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482" w:lineRule="exact"/>
              <w:ind w:left="-180" w:firstLine="180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Знакомство (9ч.)</w:t>
            </w:r>
          </w:p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482" w:lineRule="exact"/>
              <w:ind w:left="-180"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3" w:type="pct"/>
          </w:tcPr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Ведут этикетный диалог в ситуации бытового общения (приветствуют, прощаются, узнают, как дела,знакомятся, расспрашивают о возрасте).Воспроизводят наизусть тексты рифмовок, песен. Воспроизводят графически и каллиграфически корректно все буквы английского алфавита и основные буквосочетания (полупечатным шрифтом).</w:t>
            </w:r>
          </w:p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Различают на слух и адекватно произносят все звуки английского языка. Соблюдают правильное ударение в словах и фразах, интонацию в целом.</w:t>
            </w:r>
          </w:p>
          <w:p w:rsidR="009E4E61" w:rsidRPr="00822554" w:rsidRDefault="009E4E61" w:rsidP="00E736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Употребляют глагол-связку</w:t>
            </w:r>
            <w:r w:rsidRPr="00822554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to be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в утвердительных и вопросительных предложениях в</w:t>
            </w:r>
            <w:r w:rsidRPr="00822554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Present Simple, 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личные местоимения в именительном и объектном падежах (I,</w:t>
            </w:r>
            <w:r w:rsidRPr="00822554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me, you),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притяжательные местоимения</w:t>
            </w:r>
            <w:r w:rsidRPr="00822554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my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и</w:t>
            </w:r>
            <w:r w:rsidRPr="00822554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your,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вопросительные слова (what,</w:t>
            </w:r>
            <w:r w:rsidRPr="00822554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how, how (old),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указательное местоимение</w:t>
            </w:r>
            <w:r w:rsidRPr="00822554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this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соединительный союз </w:t>
            </w:r>
            <w:r w:rsidRPr="00822554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>and</w:t>
            </w:r>
            <w:r w:rsidRPr="00822554">
              <w:rPr>
                <w:rFonts w:ascii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>.</w:t>
            </w:r>
          </w:p>
        </w:tc>
      </w:tr>
      <w:tr w:rsidR="009E4E61" w:rsidRPr="00A41B33">
        <w:tc>
          <w:tcPr>
            <w:tcW w:w="1637" w:type="pct"/>
          </w:tcPr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Я и моя семья (18ч.)</w:t>
            </w: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семьи. </w:t>
            </w: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>Семейные праздники. Внешность. Продукты питания.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3" w:type="pct"/>
          </w:tcPr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Ведут диалог-расспрос (о любимой еде) и диалог-побуждениек действию (сообщают о погоде и советуют, что нужно надеть).</w:t>
            </w:r>
          </w:p>
          <w:p w:rsidR="009E4E61" w:rsidRPr="00822554" w:rsidRDefault="009E4E61" w:rsidP="00E736FD">
            <w:pPr>
              <w:widowControl w:val="0"/>
              <w:tabs>
                <w:tab w:val="left" w:pos="61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Пользуются основными коммуникативными типами речи (описанием, сообщением, рассказом) – представляют членов своей семьи, описывают (предмет, картинку, внешность); рассказывают (о себе, членах своей семьи и любимой еде, о том, что носят в разную погоду).Оперируют активной лексикой в процессе общения. Воспроизводят наизусть тексты рифмовок, песен.</w:t>
            </w:r>
          </w:p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материале.</w:t>
            </w:r>
            <w:r w:rsidRPr="00822554">
              <w:rPr>
                <w:sz w:val="24"/>
                <w:szCs w:val="24"/>
              </w:rPr>
              <w:t xml:space="preserve"> 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Вербально или невербально реагируют на услышанное. Выразительно читают вслух небольшие тексты, построенные на изученном языковом материале.</w:t>
            </w:r>
          </w:p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Пишут с опорой на образец небольшой рассказ о себе,любимой еде и поздравление с днём рождения. Соблюдают правильное ударение в словах и фразах, интонацию в целом.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 </w:t>
            </w:r>
          </w:p>
          <w:p w:rsidR="009E4E61" w:rsidRPr="00822554" w:rsidRDefault="009E4E61" w:rsidP="00E736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Употребляют 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Present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Continuous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в структурах 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I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’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m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/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he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is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wearing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…, глагол 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like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в 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Present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Simple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в утвердительных и отрицательных предложениях, побудительные предложения в утвердительной форме, вспомогательный глагол to do, существительные в единственном и множественном числе, образованные  по правилу, личные местоимения в именительном падеже it, they, притяжательные местоимения her, his, числительные (количественные от 1 до 10).</w:t>
            </w:r>
          </w:p>
        </w:tc>
      </w:tr>
      <w:tr w:rsidR="009E4E61" w:rsidRPr="00A41B33">
        <w:tc>
          <w:tcPr>
            <w:tcW w:w="1637" w:type="pct"/>
          </w:tcPr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Мир моих увлечений</w:t>
            </w:r>
          </w:p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 xml:space="preserve"> ( 8ч.)</w:t>
            </w: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Каникулы. В цирке. Мои любимые занятия. Игрушки.</w:t>
            </w: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3" w:type="pct"/>
          </w:tcPr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>Ведут диалог-расспрос (о том, где находятся игрушки, что умеют делать одноклассники) и диалог-побуждение к действию (обмениваются репликами о том, как выглядят и что умеют делать).Рассказывают (о себе, о том, что умеют делать, о своих игрушках). Оперируют активной лексикой в процессе общения. Воспроизводят наизусть тексты рифмовок, песен.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вслух небольшие тексты, построенные на изученном языковом материале.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>Пишут с опорой на образец небольшой рассказ о себе, своих игрушках, о том, что они умеют делать.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>Соблюдают правильное ударение в словах и фразах, интонацию в целом. Соблюдают нормы произношения звуков английского языка в чтении вслух и устной речи и правильно произносят предложения с точки зрения их ритмико-интонационных особенностей.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>Употребляют глагол have got в утвердительных, отрицательных и вопросительных предложениях в Present Simple, неопределённую форму глагола, модальный глагол can, личное местоимение we в именительном, объектном и притяжательных падежах (our, us), предлоги on, in, under, at, for, with, of, наречие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>степени very.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4E61" w:rsidRPr="00A41B33">
        <w:tc>
          <w:tcPr>
            <w:tcW w:w="1637" w:type="pct"/>
          </w:tcPr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80" w:firstLine="18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Я и мои друзья (7ч.)</w:t>
            </w: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Любимое домашнее животное.</w:t>
            </w: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3" w:type="pct"/>
          </w:tcPr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>Говорят о том, что умеют делать животные. Оперируют активной лексикой в процессе общения. Воспроизводят наизусть текст песни.</w:t>
            </w:r>
          </w:p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вслух небольшие тексты, построенные на изученном языковом материале.</w:t>
            </w:r>
          </w:p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>Употребляют модальный глагол can.</w:t>
            </w:r>
          </w:p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>Соблюдают правильное ударение в словах и фразах, интонацию в целом. Соблюдают нормы произношения звуков английского языка в чтении вслух и устной речи и корректно произносят предложения с точки зрения их ритмико- интонационных особенностей.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61" w:rsidRPr="00A41B33">
        <w:tc>
          <w:tcPr>
            <w:tcW w:w="1637" w:type="pct"/>
          </w:tcPr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80" w:firstLine="180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Мир вокруг меня (15ч.)</w:t>
            </w:r>
          </w:p>
          <w:p w:rsidR="009E4E61" w:rsidRPr="00822554" w:rsidRDefault="009E4E61" w:rsidP="00E736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>Мой дом, квартира. Любимое время года. Погода.</w:t>
            </w: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3" w:type="pct"/>
          </w:tcPr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>Ведут диалог-расспрос о предметах мебели в доме, погоде; о том, где находятся члены семьи. Рассказывают о своём доме, погоде. Оперируют активной лексикой в процессе общения. Воспроизводят наизусть тексты рифмовок, песен.</w:t>
            </w:r>
          </w:p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 Вербально или невербально реагируют на услышанное. Выразительно читают вслух небольшие тексты, построенные на изученном языковом материале.</w:t>
            </w:r>
          </w:p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>Пишут с опорой на образец небольшой рассказ о себе и своём доме.</w:t>
            </w:r>
          </w:p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>Соблюдают правильное ударение в словах и фразах, интонацию в целом. Соблюдают нормы произношения звуков английского языка в чтении вслух и устной речи и корректно произносят предложения с точки зрения их ритмико- интонационных особенностей.</w:t>
            </w:r>
          </w:p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Употребляют глагол-связку to be в отрицательных и вопросительных предложениях в Present Simple, </w:t>
            </w:r>
            <w:r w:rsidRPr="00822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 xml:space="preserve"> в структуре </w:t>
            </w:r>
            <w:r w:rsidRPr="00822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22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raining</w:t>
            </w: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>, безличные предложения в настоящем времени (It’s hot), личные местоимения в именительном и объектном падежах (I,she, he, me, you), существительные в единственном и множественном числе, образованные по правилу,</w:t>
            </w:r>
          </w:p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>вопросительное местоимение where, предлоги on, in.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61" w:rsidRPr="00A41B33">
        <w:tc>
          <w:tcPr>
            <w:tcW w:w="1637" w:type="pct"/>
          </w:tcPr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 xml:space="preserve">   Страна / страны изучаемого языка и родная страна (11ч.)</w:t>
            </w:r>
          </w:p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 xml:space="preserve">Страны изучаемого языка. </w:t>
            </w:r>
            <w:r w:rsidRPr="0082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страна.</w:t>
            </w: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детского фольклора.</w:t>
            </w:r>
          </w:p>
        </w:tc>
        <w:tc>
          <w:tcPr>
            <w:tcW w:w="3363" w:type="pct"/>
          </w:tcPr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 картинку, рассказывают (о своём питомце).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 xml:space="preserve"> Оперируют активной лексикой в процессе общения.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Воспроизводят наизусть небольшие произведения</w:t>
            </w:r>
            <w:r w:rsidRPr="00822554">
              <w:rPr>
                <w:sz w:val="24"/>
                <w:szCs w:val="24"/>
              </w:rPr>
              <w:t xml:space="preserve"> </w:t>
            </w: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>детского фольклора: рифмовки,</w:t>
            </w:r>
            <w:r w:rsidRPr="00822554">
              <w:rPr>
                <w:sz w:val="24"/>
                <w:szCs w:val="24"/>
              </w:rPr>
              <w:t xml:space="preserve"> </w:t>
            </w: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>стихотворения. Понимают на слух речь учителя, выказывания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>одноклассников.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вслух небольшие тексты, построенные на изученном языковом материале. Вписывают недостающие буквы, правильно списывают слова и предложения, пишут мини-проекты, записку-приглашение.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>Читают предложения с правильным фразовым и логическим ударением. Соблюдают правильное ударение в словах и фразах, интонацию в целом. Соблюдают нормы произношения звуков английского языка в чтении вслух и устной речи и корректно произносят предложения с точки зрения их ритмико-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>интонационных особенностей. Пользуются англо-русским словарём с применением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>знания алфавита.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E4E61" w:rsidRPr="00A41B33" w:rsidRDefault="009E4E61" w:rsidP="007E4D8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Pr="00A41B33" w:rsidRDefault="009E4E61" w:rsidP="007E4D8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B33">
        <w:rPr>
          <w:rFonts w:ascii="Times New Roman" w:hAnsi="Times New Roman" w:cs="Times New Roman"/>
          <w:b/>
          <w:bCs/>
          <w:sz w:val="28"/>
          <w:szCs w:val="28"/>
        </w:rPr>
        <w:t>3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(68ч.)</w:t>
      </w:r>
    </w:p>
    <w:tbl>
      <w:tblPr>
        <w:tblW w:w="5172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05"/>
        <w:gridCol w:w="7181"/>
      </w:tblGrid>
      <w:tr w:rsidR="009E4E61" w:rsidRPr="00A41B33">
        <w:tc>
          <w:tcPr>
            <w:tcW w:w="1576" w:type="pct"/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kern w:val="2"/>
              </w:rPr>
              <w:t>Разделы / основное содержание по темам</w:t>
            </w:r>
          </w:p>
        </w:tc>
        <w:tc>
          <w:tcPr>
            <w:tcW w:w="3424" w:type="pct"/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</w:rPr>
              <w:t>Характеристика основных видов деятельности ученика и универсальные учебные действия</w:t>
            </w:r>
          </w:p>
        </w:tc>
      </w:tr>
      <w:tr w:rsidR="009E4E61" w:rsidRPr="00A41B33">
        <w:tc>
          <w:tcPr>
            <w:tcW w:w="1576" w:type="pct"/>
          </w:tcPr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482" w:lineRule="exact"/>
              <w:ind w:left="-180" w:firstLine="18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</w:pPr>
            <w:r w:rsidRPr="00822554"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  <w:t xml:space="preserve">Знакомство (2ч.) </w:t>
            </w:r>
          </w:p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482" w:lineRule="exact"/>
              <w:ind w:left="-180" w:firstLine="18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4" w:type="pct"/>
          </w:tcPr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r w:rsidRPr="00822554">
              <w:rPr>
                <w:rFonts w:ascii="Times New Roman" w:hAnsi="Times New Roman" w:cs="Times New Roman"/>
              </w:rPr>
              <w:t>Ведут этикетный диалог (знакомство, встреча, номер телефона).</w:t>
            </w: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 xml:space="preserve"> 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Пересказывают прочитанный текст по опорам.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r w:rsidRPr="00822554">
              <w:rPr>
                <w:rFonts w:ascii="Times New Roman" w:hAnsi="Times New Roman" w:cs="Times New Roman"/>
              </w:rPr>
              <w:t xml:space="preserve"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песню. Выразительно читают небольшие тексты, построенные на изученном языковом материале. </w:t>
            </w: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>Соблюдают правильное ударение в словах и фразах, интонацию в целом.</w:t>
            </w:r>
            <w:r w:rsidRPr="00822554">
              <w:t xml:space="preserve"> </w:t>
            </w: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 xml:space="preserve"> Соблюдают нормы произношения звуков английского языка в чтении вслух и устной речи и правильно произносят предложения с точки зрения их ритмико-интонационных особенностей.</w:t>
            </w:r>
          </w:p>
          <w:p w:rsidR="009E4E61" w:rsidRPr="00822554" w:rsidRDefault="009E4E61" w:rsidP="00E736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4E61" w:rsidRPr="00A41B33">
        <w:tc>
          <w:tcPr>
            <w:tcW w:w="1576" w:type="pct"/>
          </w:tcPr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482" w:lineRule="exact"/>
              <w:ind w:left="-180" w:firstLine="18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</w:pPr>
            <w:r w:rsidRPr="00822554"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  <w:t>Я и моя семья (14ч.)</w:t>
            </w: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2554">
              <w:rPr>
                <w:rFonts w:ascii="Times New Roman" w:hAnsi="Times New Roman" w:cs="Times New Roman"/>
                <w:color w:val="000000"/>
              </w:rPr>
              <w:t xml:space="preserve">Члены семьи. </w:t>
            </w:r>
            <w:r w:rsidRPr="00822554">
              <w:rPr>
                <w:rFonts w:ascii="Times New Roman" w:hAnsi="Times New Roman" w:cs="Times New Roman"/>
              </w:rPr>
              <w:t>Продукты питания.</w:t>
            </w: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4" w:type="pct"/>
          </w:tcPr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>Ведут диалог-расспрос (о любимой еде) и этикетный</w:t>
            </w:r>
          </w:p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 xml:space="preserve">диалог (в магазине). </w:t>
            </w:r>
          </w:p>
          <w:p w:rsidR="009E4E61" w:rsidRPr="00822554" w:rsidRDefault="009E4E61" w:rsidP="00E736FD">
            <w:pPr>
              <w:widowControl w:val="0"/>
              <w:tabs>
                <w:tab w:val="left" w:pos="61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>Рассказывают (о себе, членах своей семьи и любимой еде,</w:t>
            </w:r>
            <w:r w:rsidRPr="00822554">
              <w:t xml:space="preserve"> </w:t>
            </w: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>распорядке дня, называют время). Оперируют активной лексикой в процессе общения. Воспроизводят наизусть тексты рифмовок, песен.</w:t>
            </w:r>
          </w:p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материале.</w:t>
            </w:r>
            <w:r w:rsidRPr="00822554">
              <w:t xml:space="preserve"> </w:t>
            </w: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>Воспринимают на слух и понимают как основную информацию, так и детали.</w:t>
            </w:r>
          </w:p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0"/>
              </w:rPr>
            </w:pP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>Вербально или невербально реагируют на услышанное. Выразительно читают вслух небольшие тексты, построенные на изученном языковом материале. Находят значение отдельных незнакомых слов в двуязычном словаре учебника.</w:t>
            </w:r>
          </w:p>
          <w:p w:rsidR="009E4E61" w:rsidRPr="00822554" w:rsidRDefault="009E4E61" w:rsidP="00E736FD">
            <w:pPr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>Пишут с опорой на образец небольшой рассказ о своей семье, любимом дне</w:t>
            </w:r>
            <w:r w:rsidRPr="00822554">
              <w:rPr>
                <w:rFonts w:ascii="Times New Roman" w:hAnsi="Times New Roman" w:cs="Times New Roman"/>
              </w:rPr>
              <w:t xml:space="preserve"> недели, о том, что делают в выходные, составляют список для покупки продуктов и пишут записку.</w:t>
            </w:r>
            <w:r w:rsidRPr="00822554">
              <w:t xml:space="preserve"> </w:t>
            </w:r>
            <w:r w:rsidRPr="00822554">
              <w:rPr>
                <w:rFonts w:ascii="Times New Roman" w:hAnsi="Times New Roman" w:cs="Times New Roman"/>
              </w:rPr>
              <w:t>Отличают буквы от транскрипционных значков. Пишут транскрипционные знаки /ei/ и / /; /ai/ и /i/; /k/, /s/,/ /.Овладевают основными правилами чтения иорфографии, написанием наиболее употребительных слов.Читают окончания существительных во множественномчисле.Читают буквы a, i в открытом и закрытом слоге, букву c  в различных сочетаниях и положениях. Соотносят графический образ слова с его звуковым образом на основе знания основных правил чтения.</w:t>
            </w:r>
          </w:p>
          <w:p w:rsidR="009E4E61" w:rsidRPr="00822554" w:rsidRDefault="009E4E61" w:rsidP="00E736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>Соблюдают правильное ударение в словах и фразах, интонацию в целом.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 Употребляют притяжательные местоимения, множественное число существительных, образованных по правилу, предлоги времени in, at, конструкцию I’d like to….</w:t>
            </w:r>
          </w:p>
        </w:tc>
      </w:tr>
      <w:tr w:rsidR="009E4E61" w:rsidRPr="00A41B33">
        <w:tc>
          <w:tcPr>
            <w:tcW w:w="1576" w:type="pct"/>
          </w:tcPr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</w:pPr>
            <w:r w:rsidRPr="00822554"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  <w:t>Мир моих увлечений (10 ч.)</w:t>
            </w: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rPr>
                <w:rFonts w:ascii="Times New Roman" w:hAnsi="Times New Roman" w:cs="Times New Roman"/>
                <w:color w:val="000000"/>
              </w:rPr>
            </w:pPr>
            <w:r w:rsidRPr="00822554">
              <w:rPr>
                <w:rFonts w:ascii="Times New Roman" w:hAnsi="Times New Roman" w:cs="Times New Roman"/>
                <w:color w:val="000000"/>
              </w:rPr>
              <w:t>Выходной день. Мои любимые занятия. Игрушки.</w:t>
            </w: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rPr>
                <w:rFonts w:ascii="Times New Roman" w:hAnsi="Times New Roman" w:cs="Times New Roman"/>
                <w:color w:val="000000"/>
              </w:rPr>
            </w:pP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4" w:type="pct"/>
          </w:tcPr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Ведут диалог-расспрос о принадлежности игрушек, о том, что делают в данное время, что любят делать в свободное время.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Рассказывают о своём хобби, выходном дне.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Оперируют активной лексикой в процессе общения.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Воспроизводят наизусть тексты рифмовок, песен.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 xml:space="preserve">Вербально или невербально реагируют на услышанное. Воспринимают на слух и понимают как основную информацию, так и детали. 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Выразительно читают вслух и про себя небольшие тексты, построенные на изученном языковом материале. Находят значение отдельных незнакомых слов в двуязычном словаре учебника. Пишут с опорой на образец о дне, проведённом в парке. Отличают буквы от транскрипционных значков. Пишут транскрипционные знаки /oυ/ и /</w:t>
            </w:r>
            <w:r w:rsidRPr="00822554">
              <w:rPr>
                <w:rFonts w:ascii="Lucida Sans Unicode" w:hAnsi="Lucida Sans Unicode" w:cs="Lucida Sans Unicode"/>
              </w:rPr>
              <w:t>ɒ</w:t>
            </w:r>
            <w:r w:rsidRPr="00822554">
              <w:rPr>
                <w:rFonts w:ascii="Times New Roman" w:hAnsi="Times New Roman" w:cs="Times New Roman"/>
              </w:rPr>
              <w:t>/; /n/ и /ŋ/. Овладевают основными правилами чтения и орфографии, написанием наиболее употребительных слов.Читают букву о в открытом и закрытом слоге, сочетание ng в сравнении с n. Соотносят графический образ слова с его звуковым образом на основе знания основных правил чтения. Соблюдают правильное ударение в словах и фразах,интонацию в целом.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 интонационных особенностей.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 xml:space="preserve">Употребляют неопределённый артикль a/an, указательные местоимения this/that, местоимения some, </w:t>
            </w:r>
            <w:r w:rsidRPr="00822554">
              <w:rPr>
                <w:rFonts w:ascii="Times New Roman" w:hAnsi="Times New Roman" w:cs="Times New Roman"/>
                <w:lang w:val="en-US"/>
              </w:rPr>
              <w:t>any</w:t>
            </w:r>
            <w:r w:rsidRPr="00822554">
              <w:rPr>
                <w:rFonts w:ascii="Times New Roman" w:hAnsi="Times New Roman" w:cs="Times New Roman"/>
              </w:rPr>
              <w:t xml:space="preserve">, </w:t>
            </w:r>
            <w:r w:rsidRPr="00822554">
              <w:rPr>
                <w:rFonts w:ascii="Times New Roman" w:hAnsi="Times New Roman" w:cs="Times New Roman"/>
                <w:lang w:val="en-US"/>
              </w:rPr>
              <w:t>Present</w:t>
            </w:r>
            <w:r w:rsidRPr="00822554">
              <w:rPr>
                <w:rFonts w:ascii="Times New Roman" w:hAnsi="Times New Roman" w:cs="Times New Roman"/>
              </w:rPr>
              <w:t xml:space="preserve"> </w:t>
            </w:r>
            <w:r w:rsidRPr="00822554">
              <w:rPr>
                <w:rFonts w:ascii="Times New Roman" w:hAnsi="Times New Roman" w:cs="Times New Roman"/>
                <w:lang w:val="en-US"/>
              </w:rPr>
              <w:t>Continuous</w:t>
            </w:r>
            <w:r w:rsidRPr="00822554">
              <w:rPr>
                <w:rFonts w:ascii="Times New Roman" w:hAnsi="Times New Roman" w:cs="Times New Roman"/>
              </w:rPr>
              <w:t xml:space="preserve">, </w:t>
            </w:r>
            <w:r w:rsidRPr="00822554">
              <w:rPr>
                <w:rFonts w:ascii="Times New Roman" w:hAnsi="Times New Roman" w:cs="Times New Roman"/>
                <w:lang w:val="en-US"/>
              </w:rPr>
              <w:t>Present</w:t>
            </w:r>
            <w:r w:rsidRPr="00822554">
              <w:rPr>
                <w:rFonts w:ascii="Times New Roman" w:hAnsi="Times New Roman" w:cs="Times New Roman"/>
              </w:rPr>
              <w:t xml:space="preserve"> </w:t>
            </w:r>
            <w:r w:rsidRPr="00822554">
              <w:rPr>
                <w:rFonts w:ascii="Times New Roman" w:hAnsi="Times New Roman" w:cs="Times New Roman"/>
                <w:lang w:val="en-US"/>
              </w:rPr>
              <w:t>Simple</w:t>
            </w:r>
            <w:r w:rsidRPr="00822554">
              <w:rPr>
                <w:rFonts w:ascii="Times New Roman" w:hAnsi="Times New Roman" w:cs="Times New Roman"/>
              </w:rPr>
              <w:t xml:space="preserve">, структуру </w:t>
            </w:r>
            <w:r w:rsidRPr="00822554">
              <w:rPr>
                <w:rFonts w:ascii="Times New Roman" w:hAnsi="Times New Roman" w:cs="Times New Roman"/>
                <w:lang w:val="en-US"/>
              </w:rPr>
              <w:t>like</w:t>
            </w:r>
            <w:r w:rsidRPr="00822554">
              <w:rPr>
                <w:rFonts w:ascii="Times New Roman" w:hAnsi="Times New Roman" w:cs="Times New Roman"/>
              </w:rPr>
              <w:t xml:space="preserve"> doing.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4E61" w:rsidRPr="00A41B33">
        <w:tc>
          <w:tcPr>
            <w:tcW w:w="1576" w:type="pct"/>
          </w:tcPr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482" w:lineRule="exact"/>
              <w:ind w:left="-180" w:firstLine="18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</w:pPr>
            <w:r w:rsidRPr="00822554"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  <w:t>Я и мои друзья (15ч.)</w:t>
            </w: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rPr>
                <w:rFonts w:ascii="Times New Roman" w:hAnsi="Times New Roman" w:cs="Times New Roman"/>
                <w:color w:val="000000"/>
              </w:rPr>
            </w:pPr>
            <w:r w:rsidRPr="00822554">
              <w:rPr>
                <w:rFonts w:ascii="Times New Roman" w:hAnsi="Times New Roman" w:cs="Times New Roman"/>
                <w:color w:val="000000"/>
              </w:rPr>
              <w:t>Любимое домашнее животное. Совместные занятия.</w:t>
            </w:r>
          </w:p>
        </w:tc>
        <w:tc>
          <w:tcPr>
            <w:tcW w:w="3424" w:type="pct"/>
          </w:tcPr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Ведут диалог-расспрос о возрасте животных. Называют части тела и описывают животных. Пересказывают прочитанный текст по опорам.Оперируют активной лексикой в процессе общения.Воспроизводят наизусть тексты рифмовок, песен.</w:t>
            </w:r>
          </w:p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Вербально или невербально реагируют на услышанное.</w:t>
            </w:r>
          </w:p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Выразительно читают вслух и про себя небольшие тексты, построенные на изученном языковом материале. Находят значение отдельных незнакомых слов в двуязычном словаре учебника. Пишут с опорой на образец о своём питомце. Отличают буквы от транскрипционных значков. Пишут транскрипционные знаки /ai/ и /i/. Овладевают основными правилами чтения и орфографии, написанием наиболее употребительных слов.</w:t>
            </w:r>
          </w:p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Читают букву y в открытом и закрытом слоге. Соотносят графический образ слова с его звуковым образом на основе знания основных правил чтения. Читают написанные цифрами количественные числительные от 20 до 50. Соблюдают правильное ударение в словах и фразах, интонацию в целом.</w:t>
            </w:r>
          </w:p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 интонационных особенностей.</w:t>
            </w:r>
          </w:p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Употребляют множественное число существительных,  образованных не по правилу, числительные от 20 до 50.</w:t>
            </w:r>
          </w:p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4E61" w:rsidRPr="00A41B33">
        <w:tc>
          <w:tcPr>
            <w:tcW w:w="1576" w:type="pct"/>
          </w:tcPr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482" w:lineRule="exact"/>
              <w:ind w:left="-180" w:firstLine="1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2554"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  <w:t>Моя школа (6ч.)</w:t>
            </w:r>
          </w:p>
        </w:tc>
        <w:tc>
          <w:tcPr>
            <w:tcW w:w="3424" w:type="pct"/>
          </w:tcPr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Ведут диалог-расспрос о любимых предметах. Рассказывают о школьных предметах. Оперируют активной лексикой в процессе общения. Воспроизводят наизусть тексты рифмовок, песен.</w:t>
            </w:r>
          </w:p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рифмовку. Вербально или невербально реагируют на услышанное. Выразительно читают вслух и про себя небольшие тексты, построенные на изученном языковом материале. Находят значение отдельных незнакомых слов в двуязычном словаре учебника. Пишут с опорой на образец электронное сообщение о любимых школьных предметах. Отличают буквы от транскрипционных значков.</w:t>
            </w:r>
          </w:p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Пишут транскрипционные знаки / / и /e/.  Читают букву e в открытом и закрытом слоге.Соотносят графический образ слова с его звуковым образом на основе знания основных правил чтения. Овладевают основными правилами чтения и орфографии, написанием наиболее употребительных слов.Читают написанные цифрами количественные числительные от 11 до 20. Соблюдают правильное ударение в словах и фразах, интонацию в целом. Соблюдают нормы произношения звуков английского</w:t>
            </w:r>
          </w:p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языка в чтении вслух и устной речи и корректно произносят предложения с точки зрения их ритмико-интонационных особенностей. Употребляют повелительное наклонение глаголов,</w:t>
            </w:r>
          </w:p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числительные от 11 до 20, разделительный союз but.</w:t>
            </w:r>
          </w:p>
        </w:tc>
      </w:tr>
      <w:tr w:rsidR="009E4E61" w:rsidRPr="00A41B33">
        <w:tc>
          <w:tcPr>
            <w:tcW w:w="1576" w:type="pct"/>
          </w:tcPr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</w:pPr>
            <w:r w:rsidRPr="00822554"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  <w:t>Мир вокруг меня (11ч.)</w:t>
            </w:r>
          </w:p>
          <w:p w:rsidR="009E4E61" w:rsidRPr="00822554" w:rsidRDefault="009E4E61" w:rsidP="00E736F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 xml:space="preserve">Мой дом, квартира.Моя комната. </w:t>
            </w:r>
          </w:p>
          <w:p w:rsidR="009E4E61" w:rsidRPr="00822554" w:rsidRDefault="009E4E61" w:rsidP="00E736F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24" w:type="pct"/>
          </w:tcPr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Ведут диалог-расспрос (о предметах мебели и их количестве).</w:t>
            </w:r>
          </w:p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 xml:space="preserve">Рассказывают о своём доме/квартире/комнате.  Оперируют активной лексикой в процессе общения. Воспроизводят наизусть тексты рифмовок, песен. 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 Вербально или невербально реагируют на услышанное. Выразительно читают вслух и про себя небольшие тексты, построенные на изученном языковом материале. Находят значение отдельных незнакомых слов в двуязычном словаре учебника. Читают о гербе семьи с извлечением основной информации. Пишут с опорой на образец о предметах мебели в своей комнате, описывают дом/квартиру. Отличают буквы от транскрипционных значков. Пишут транскрипционные знаки / / и / /. Читают букву </w:t>
            </w:r>
            <w:r w:rsidRPr="00822554">
              <w:rPr>
                <w:rFonts w:ascii="Times New Roman" w:hAnsi="Times New Roman" w:cs="Times New Roman"/>
                <w:lang w:val="en-US"/>
              </w:rPr>
              <w:t>u</w:t>
            </w:r>
            <w:r w:rsidRPr="00822554">
              <w:rPr>
                <w:rFonts w:ascii="Times New Roman" w:hAnsi="Times New Roman" w:cs="Times New Roman"/>
              </w:rPr>
              <w:t xml:space="preserve"> в открытом и закрытом слоге.  Овладевают основными правилами чтения и</w:t>
            </w:r>
          </w:p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орфографии, написанием наиболее употребительных слов. Соотносят графический образ слова с его звуковым образом на основе знания основных правил чтения. Распознают и используют связующее “</w:t>
            </w:r>
            <w:r w:rsidRPr="00822554">
              <w:rPr>
                <w:rFonts w:ascii="Times New Roman" w:hAnsi="Times New Roman" w:cs="Times New Roman"/>
                <w:lang w:val="en-US"/>
              </w:rPr>
              <w:t>r</w:t>
            </w:r>
            <w:r w:rsidRPr="00822554">
              <w:rPr>
                <w:rFonts w:ascii="Times New Roman" w:hAnsi="Times New Roman" w:cs="Times New Roman"/>
              </w:rPr>
              <w:t xml:space="preserve">”. Соблюдают правильное ударение в словах и фразах, интонацию в целом. Соблюдают нормы произношения звуков английского языка в чтении вслух и устной речи и корректно произносят предложения с точки зрения их ритмико- интонационных особенностей. Употребляют указательные местоимения </w:t>
            </w:r>
            <w:r w:rsidRPr="00822554">
              <w:rPr>
                <w:rFonts w:ascii="Times New Roman" w:hAnsi="Times New Roman" w:cs="Times New Roman"/>
                <w:lang w:val="en-US"/>
              </w:rPr>
              <w:t>these</w:t>
            </w:r>
            <w:r w:rsidRPr="00822554">
              <w:rPr>
                <w:rFonts w:ascii="Times New Roman" w:hAnsi="Times New Roman" w:cs="Times New Roman"/>
              </w:rPr>
              <w:t>/</w:t>
            </w:r>
            <w:r w:rsidRPr="00822554">
              <w:rPr>
                <w:rFonts w:ascii="Times New Roman" w:hAnsi="Times New Roman" w:cs="Times New Roman"/>
                <w:lang w:val="en-US"/>
              </w:rPr>
              <w:t>those</w:t>
            </w:r>
            <w:r w:rsidRPr="00822554">
              <w:rPr>
                <w:rFonts w:ascii="Times New Roman" w:hAnsi="Times New Roman" w:cs="Times New Roman"/>
              </w:rPr>
              <w:t xml:space="preserve">, предлоги места </w:t>
            </w:r>
            <w:r w:rsidRPr="00822554">
              <w:rPr>
                <w:rFonts w:ascii="Times New Roman" w:hAnsi="Times New Roman" w:cs="Times New Roman"/>
                <w:lang w:val="en-US"/>
              </w:rPr>
              <w:t>next</w:t>
            </w:r>
            <w:r w:rsidRPr="00822554">
              <w:rPr>
                <w:rFonts w:ascii="Times New Roman" w:hAnsi="Times New Roman" w:cs="Times New Roman"/>
              </w:rPr>
              <w:t xml:space="preserve"> </w:t>
            </w:r>
            <w:r w:rsidRPr="00822554">
              <w:rPr>
                <w:rFonts w:ascii="Times New Roman" w:hAnsi="Times New Roman" w:cs="Times New Roman"/>
                <w:lang w:val="en-US"/>
              </w:rPr>
              <w:t>to</w:t>
            </w:r>
            <w:r w:rsidRPr="00822554">
              <w:rPr>
                <w:rFonts w:ascii="Times New Roman" w:hAnsi="Times New Roman" w:cs="Times New Roman"/>
              </w:rPr>
              <w:t xml:space="preserve">, </w:t>
            </w:r>
            <w:r w:rsidRPr="00822554">
              <w:rPr>
                <w:rFonts w:ascii="Times New Roman" w:hAnsi="Times New Roman" w:cs="Times New Roman"/>
                <w:lang w:val="en-US"/>
              </w:rPr>
              <w:t>in</w:t>
            </w:r>
            <w:r w:rsidRPr="00822554">
              <w:rPr>
                <w:rFonts w:ascii="Times New Roman" w:hAnsi="Times New Roman" w:cs="Times New Roman"/>
              </w:rPr>
              <w:t xml:space="preserve"> </w:t>
            </w:r>
            <w:r w:rsidRPr="00822554">
              <w:rPr>
                <w:rFonts w:ascii="Times New Roman" w:hAnsi="Times New Roman" w:cs="Times New Roman"/>
                <w:lang w:val="en-US"/>
              </w:rPr>
              <w:t>front</w:t>
            </w:r>
            <w:r w:rsidRPr="00822554">
              <w:rPr>
                <w:rFonts w:ascii="Times New Roman" w:hAnsi="Times New Roman" w:cs="Times New Roman"/>
              </w:rPr>
              <w:t xml:space="preserve"> </w:t>
            </w:r>
            <w:r w:rsidRPr="00822554">
              <w:rPr>
                <w:rFonts w:ascii="Times New Roman" w:hAnsi="Times New Roman" w:cs="Times New Roman"/>
                <w:lang w:val="en-US"/>
              </w:rPr>
              <w:t>of</w:t>
            </w:r>
            <w:r w:rsidRPr="00822554">
              <w:rPr>
                <w:rFonts w:ascii="Times New Roman" w:hAnsi="Times New Roman" w:cs="Times New Roman"/>
              </w:rPr>
              <w:t xml:space="preserve">, </w:t>
            </w:r>
            <w:r w:rsidRPr="00822554">
              <w:rPr>
                <w:rFonts w:ascii="Times New Roman" w:hAnsi="Times New Roman" w:cs="Times New Roman"/>
                <w:lang w:val="en-US"/>
              </w:rPr>
              <w:t>behind</w:t>
            </w:r>
            <w:r w:rsidRPr="00822554">
              <w:rPr>
                <w:rFonts w:ascii="Times New Roman" w:hAnsi="Times New Roman" w:cs="Times New Roman"/>
              </w:rPr>
              <w:t>, множественное число существительных, образованных не по правилу (-</w:t>
            </w:r>
            <w:r w:rsidRPr="00822554">
              <w:rPr>
                <w:rFonts w:ascii="Times New Roman" w:hAnsi="Times New Roman" w:cs="Times New Roman"/>
                <w:lang w:val="en-US"/>
              </w:rPr>
              <w:t>es</w:t>
            </w:r>
            <w:r w:rsidRPr="00822554">
              <w:rPr>
                <w:rFonts w:ascii="Times New Roman" w:hAnsi="Times New Roman" w:cs="Times New Roman"/>
              </w:rPr>
              <w:t>, -</w:t>
            </w:r>
            <w:r w:rsidRPr="00822554">
              <w:rPr>
                <w:rFonts w:ascii="Times New Roman" w:hAnsi="Times New Roman" w:cs="Times New Roman"/>
                <w:lang w:val="en-US"/>
              </w:rPr>
              <w:t>ies</w:t>
            </w:r>
            <w:r w:rsidRPr="00822554">
              <w:rPr>
                <w:rFonts w:ascii="Times New Roman" w:hAnsi="Times New Roman" w:cs="Times New Roman"/>
              </w:rPr>
              <w:t>, -</w:t>
            </w:r>
            <w:r w:rsidRPr="00822554">
              <w:rPr>
                <w:rFonts w:ascii="Times New Roman" w:hAnsi="Times New Roman" w:cs="Times New Roman"/>
                <w:lang w:val="en-US"/>
              </w:rPr>
              <w:t>ves</w:t>
            </w:r>
            <w:r w:rsidRPr="00822554">
              <w:rPr>
                <w:rFonts w:ascii="Times New Roman" w:hAnsi="Times New Roman" w:cs="Times New Roman"/>
              </w:rPr>
              <w:t xml:space="preserve">), структуру </w:t>
            </w:r>
            <w:r w:rsidRPr="00822554">
              <w:rPr>
                <w:rFonts w:ascii="Times New Roman" w:hAnsi="Times New Roman" w:cs="Times New Roman"/>
                <w:lang w:val="en-US"/>
              </w:rPr>
              <w:t>there</w:t>
            </w:r>
            <w:r w:rsidRPr="00822554">
              <w:rPr>
                <w:rFonts w:ascii="Times New Roman" w:hAnsi="Times New Roman" w:cs="Times New Roman"/>
              </w:rPr>
              <w:t xml:space="preserve"> </w:t>
            </w:r>
            <w:r w:rsidRPr="00822554">
              <w:rPr>
                <w:rFonts w:ascii="Times New Roman" w:hAnsi="Times New Roman" w:cs="Times New Roman"/>
                <w:lang w:val="en-US"/>
              </w:rPr>
              <w:t>is</w:t>
            </w:r>
            <w:r w:rsidRPr="00822554">
              <w:rPr>
                <w:rFonts w:ascii="Times New Roman" w:hAnsi="Times New Roman" w:cs="Times New Roman"/>
              </w:rPr>
              <w:t>/</w:t>
            </w:r>
            <w:r w:rsidRPr="00822554">
              <w:rPr>
                <w:rFonts w:ascii="Times New Roman" w:hAnsi="Times New Roman" w:cs="Times New Roman"/>
                <w:lang w:val="en-US"/>
              </w:rPr>
              <w:t>there</w:t>
            </w:r>
            <w:r w:rsidRPr="00822554">
              <w:rPr>
                <w:rFonts w:ascii="Times New Roman" w:hAnsi="Times New Roman" w:cs="Times New Roman"/>
              </w:rPr>
              <w:t xml:space="preserve"> </w:t>
            </w:r>
            <w:r w:rsidRPr="00822554">
              <w:rPr>
                <w:rFonts w:ascii="Times New Roman" w:hAnsi="Times New Roman" w:cs="Times New Roman"/>
                <w:lang w:val="en-US"/>
              </w:rPr>
              <w:t>are</w:t>
            </w:r>
            <w:r w:rsidRPr="00822554">
              <w:rPr>
                <w:rFonts w:ascii="Times New Roman" w:hAnsi="Times New Roman" w:cs="Times New Roman"/>
              </w:rPr>
              <w:t xml:space="preserve">,  опросительное слово </w:t>
            </w:r>
            <w:r w:rsidRPr="00822554">
              <w:rPr>
                <w:rFonts w:ascii="Times New Roman" w:hAnsi="Times New Roman" w:cs="Times New Roman"/>
                <w:lang w:val="en-US"/>
              </w:rPr>
              <w:t>how</w:t>
            </w:r>
            <w:r w:rsidRPr="00822554">
              <w:rPr>
                <w:rFonts w:ascii="Times New Roman" w:hAnsi="Times New Roman" w:cs="Times New Roman"/>
              </w:rPr>
              <w:t xml:space="preserve"> (</w:t>
            </w:r>
            <w:r w:rsidRPr="00822554">
              <w:rPr>
                <w:rFonts w:ascii="Times New Roman" w:hAnsi="Times New Roman" w:cs="Times New Roman"/>
                <w:lang w:val="en-US"/>
              </w:rPr>
              <w:t>many</w:t>
            </w:r>
            <w:r w:rsidRPr="00822554">
              <w:rPr>
                <w:rFonts w:ascii="Times New Roman" w:hAnsi="Times New Roman" w:cs="Times New Roman"/>
              </w:rPr>
              <w:t xml:space="preserve">), союз </w:t>
            </w:r>
            <w:r w:rsidRPr="00822554">
              <w:rPr>
                <w:rFonts w:ascii="Times New Roman" w:hAnsi="Times New Roman" w:cs="Times New Roman"/>
                <w:lang w:val="en-US"/>
              </w:rPr>
              <w:t>because</w:t>
            </w:r>
            <w:r w:rsidRPr="00822554">
              <w:rPr>
                <w:rFonts w:ascii="Times New Roman" w:hAnsi="Times New Roman" w:cs="Times New Roman"/>
              </w:rPr>
              <w:t>.</w:t>
            </w:r>
          </w:p>
        </w:tc>
      </w:tr>
      <w:tr w:rsidR="009E4E61" w:rsidRPr="00A41B33">
        <w:tc>
          <w:tcPr>
            <w:tcW w:w="1576" w:type="pct"/>
          </w:tcPr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</w:pPr>
            <w:r w:rsidRPr="00822554"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  <w:t>Страна / страны изучаемого языка и родная страна (10ч.)</w:t>
            </w:r>
          </w:p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</w:pPr>
          </w:p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 xml:space="preserve">Страны изучаемого языка. </w:t>
            </w:r>
            <w:r w:rsidRPr="00822554">
              <w:rPr>
                <w:rFonts w:ascii="Times New Roman" w:hAnsi="Times New Roman" w:cs="Times New Roman"/>
                <w:color w:val="000000"/>
              </w:rPr>
              <w:t>Родная страна.</w:t>
            </w: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2554">
              <w:rPr>
                <w:rFonts w:ascii="Times New Roman" w:hAnsi="Times New Roman" w:cs="Times New Roman"/>
                <w:color w:val="000000"/>
              </w:rPr>
              <w:t>Произведения детского фольклора.</w:t>
            </w:r>
          </w:p>
        </w:tc>
        <w:tc>
          <w:tcPr>
            <w:tcW w:w="3424" w:type="pct"/>
          </w:tcPr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Ведут этикетный диалог в магазине. Составляют собственный текст по аналогии и рассказывают о своей школе, о том, чем занимаются после уроков семейном дереве, о лакомствах, подарках и Деде Морозе, домах-музеях, о любимом персонаже мультфильмов. Оперируют активной лексикой в процессе общения. Воспроизводят наизусть небольшие произведения детского фольклора: стихотворение, песню. Понимают на слух речь учителя, одноклассников. Прогнозируют содержание текста по заголовку, зрительно воспринимают текст, узнают знакомые слова, грамматические явления и понимают основное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содержание. Читают с полным пониманием текста о театре зверей Дурова, домах-музеях. Читают про себя небольшие тексты, построенные на изученном языковом материале, а также содержащие незнакомые слова. Догадываются о значении незнакомых слов по знакомым  словообразовательным элементам (приставки, суффиксы), аналогии с родным языком, конверсии, контексту, наглядности. Не обращают внимания на незнакомые слова, немешающие понимать основное содержание текста.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Находят значение отдельных незнакомых слов в двуязычном словаре учебника. Пишут с опорой на образец о своей школе, своём семейном дереве, подарках. Правильно оформляют конверт (с опорой на образец).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</w:t>
            </w:r>
          </w:p>
        </w:tc>
      </w:tr>
    </w:tbl>
    <w:p w:rsidR="009E4E61" w:rsidRPr="00A41B33" w:rsidRDefault="009E4E61" w:rsidP="007E4D8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Pr="00A41B33">
        <w:rPr>
          <w:rFonts w:ascii="Times New Roman" w:hAnsi="Times New Roman" w:cs="Times New Roman"/>
          <w:b/>
          <w:bCs/>
          <w:sz w:val="28"/>
          <w:szCs w:val="28"/>
        </w:rPr>
        <w:t>4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(68ч.)</w:t>
      </w:r>
    </w:p>
    <w:tbl>
      <w:tblPr>
        <w:tblW w:w="526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95"/>
        <w:gridCol w:w="7181"/>
      </w:tblGrid>
      <w:tr w:rsidR="009E4E61" w:rsidRPr="00A41B33">
        <w:tc>
          <w:tcPr>
            <w:tcW w:w="1637" w:type="pct"/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kern w:val="2"/>
              </w:rPr>
              <w:t>Разделы / основное содержание по темам</w:t>
            </w:r>
          </w:p>
        </w:tc>
        <w:tc>
          <w:tcPr>
            <w:tcW w:w="3363" w:type="pct"/>
          </w:tcPr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</w:rPr>
              <w:t>Характеристика основных видов деятельности ученика и универсальные учебные действия</w:t>
            </w:r>
          </w:p>
        </w:tc>
      </w:tr>
      <w:tr w:rsidR="009E4E61" w:rsidRPr="00A41B33">
        <w:tc>
          <w:tcPr>
            <w:tcW w:w="1637" w:type="pct"/>
          </w:tcPr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482" w:lineRule="exact"/>
              <w:ind w:left="-180" w:firstLine="18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</w:pPr>
            <w:r w:rsidRPr="00822554"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  <w:t>Знакомство (1ч.)</w:t>
            </w:r>
          </w:p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482" w:lineRule="exact"/>
              <w:ind w:left="-180" w:firstLine="18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3" w:type="pct"/>
          </w:tcPr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>Ведут этикетный диалог (знакомство, приветствие –прощание, вручение подарка – благодарность за подарок);диалог-расспрос (что умеют делать одноклассники). Воспроизводят наизусть тексты рифмовок, песен. Понимают на слух речь учителя по ведению урока и небольшие доступные тексты в аудиозаписи, построенные на изученном языковом материале (краткие диалоги, песню). Читают, извлекая нужную информацию (библиотечный формуляр). Совершенствуют навыки письма. Повторяют глагол</w:t>
            </w:r>
            <w:r w:rsidRPr="00822554">
              <w:rPr>
                <w:rFonts w:ascii="Times New Roman" w:hAnsi="Times New Roman" w:cs="Times New Roman"/>
                <w:i/>
                <w:iCs/>
                <w:color w:val="000000"/>
                <w:w w:val="0"/>
              </w:rPr>
              <w:t xml:space="preserve"> can,</w:t>
            </w: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 xml:space="preserve"> лексику по пройденным темам.</w:t>
            </w:r>
          </w:p>
        </w:tc>
      </w:tr>
      <w:tr w:rsidR="009E4E61" w:rsidRPr="00A41B33">
        <w:tc>
          <w:tcPr>
            <w:tcW w:w="1637" w:type="pct"/>
          </w:tcPr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482" w:lineRule="exact"/>
              <w:ind w:left="-180" w:firstLine="18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</w:pPr>
            <w:r w:rsidRPr="00822554"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  <w:t>Я и моя семья (20ч.)</w:t>
            </w: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Семейные праздники. Внешность.Покупки в магазине. Профессии.</w:t>
            </w:r>
          </w:p>
          <w:p w:rsidR="009E4E61" w:rsidRPr="00822554" w:rsidRDefault="009E4E61" w:rsidP="00E736FD">
            <w:pPr>
              <w:spacing w:line="240" w:lineRule="auto"/>
              <w:ind w:left="19" w:right="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3" w:type="pct"/>
          </w:tcPr>
          <w:p w:rsidR="009E4E61" w:rsidRPr="00822554" w:rsidRDefault="009E4E61" w:rsidP="00E736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</w:pP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 xml:space="preserve"> Ведут этикетные диалоги (за столом, в магазине) и диалоги-расспросы (о внешности, характере, профессии, увлечениях, распорядке дня, дне рождения).  Пользуются основными коммуникативными типами речи: описанием, сообщением, рассказом, характеристикой (членов семьи, родственников, персонажей) по изучаемым темам. Оперируют активной лексикой в процессе общения. Воспроизводят наизусть тексты рифмовок, песен. Понимают небольшие доступные тексты в аудиозаписи, построенные на изученном языковом материале. Читают выразительно вслух и про себя небольшие тексты, построенные на построенные на изученном языковом материале, а также содержащие отдельные новые слова, находят в  тексте необходимую информацию. Читают букву a + согласный /l/ или /r/. Находят значение отдельных незнакомых слов в двуязычном словаре учебника. Вписывают в текст недостающие слова, пишут с опорой на образец поздравление с праздником, новогодние обещания, викторину о национальных блюдах.  Отличают буквы от транскрипционных значков, сравнивают и анализируют буквосочетания и их транскрипцию. Правильно читают и пишут слова буквой g, с буквосочетаниями ar, or, ir, ur, er в 3-м типе ударного слога. Овладевают основными правилами чтения и орфографии, написанием наиболее употребительных слов. Соотносят графический образ слова с его звуковым образом на основе знания основных правил чтения. Соблюдают правильное ударение в словах и фразах, интонацию в целом. • Соблюдают нормы произношения звуков английского языка в чтении вслух и устной речи и корректно произносят предложения с точки зрения их ритмико- интонационных особенностей. Употребляют 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lang w:val="en-US"/>
              </w:rPr>
              <w:t>Present</w:t>
            </w: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 xml:space="preserve"> 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lang w:val="en-US"/>
              </w:rPr>
              <w:t>Continuous</w:t>
            </w: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 xml:space="preserve">, 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lang w:val="en-US"/>
              </w:rPr>
              <w:t>Present</w:t>
            </w: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 xml:space="preserve"> 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lang w:val="en-US"/>
              </w:rPr>
              <w:t>Simple</w:t>
            </w: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 xml:space="preserve">, 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lang w:val="en-US"/>
              </w:rPr>
              <w:t>Past</w:t>
            </w: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 xml:space="preserve"> 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lang w:val="en-US"/>
              </w:rPr>
              <w:t>Simple</w:t>
            </w: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 xml:space="preserve">, 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lang w:val="en-US"/>
              </w:rPr>
              <w:t>Future</w:t>
            </w: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 xml:space="preserve"> 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lang w:val="en-US"/>
              </w:rPr>
              <w:t>Simple</w:t>
            </w: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 xml:space="preserve">, структуру 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lang w:val="en-US"/>
              </w:rPr>
              <w:t>to</w:t>
            </w: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 xml:space="preserve"> 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lang w:val="en-US"/>
              </w:rPr>
              <w:t>be</w:t>
            </w: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 xml:space="preserve"> 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lang w:val="en-US"/>
              </w:rPr>
              <w:t>going</w:t>
            </w: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 xml:space="preserve"> 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lang w:val="en-US"/>
              </w:rPr>
              <w:t>to</w:t>
            </w: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 xml:space="preserve"> и наречия  времени, исчисляемые и неисчисляемые существительные (a lot, much, many), количественные и порядковые (до 30) числительные, вопросительные слова who, what, where, 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lang w:val="en-US"/>
              </w:rPr>
              <w:t>when</w:t>
            </w: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 xml:space="preserve">, 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lang w:val="en-US"/>
              </w:rPr>
              <w:t>why</w:t>
            </w: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 xml:space="preserve">, 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lang w:val="en-US"/>
              </w:rPr>
              <w:t>how</w:t>
            </w: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 xml:space="preserve">, модальные глаголы 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lang w:val="en-US"/>
              </w:rPr>
              <w:t>have</w:t>
            </w: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 xml:space="preserve"> 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lang w:val="en-US"/>
              </w:rPr>
              <w:t>to</w:t>
            </w: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 xml:space="preserve">, </w:t>
            </w:r>
            <w:r w:rsidRPr="00822554">
              <w:rPr>
                <w:rFonts w:ascii="Times New Roman" w:hAnsi="Times New Roman" w:cs="Times New Roman"/>
                <w:color w:val="000000"/>
                <w:w w:val="0"/>
                <w:lang w:val="en-US"/>
              </w:rPr>
              <w:t>may</w:t>
            </w: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>.</w:t>
            </w:r>
          </w:p>
        </w:tc>
      </w:tr>
      <w:tr w:rsidR="009E4E61" w:rsidRPr="00A41B33">
        <w:tc>
          <w:tcPr>
            <w:tcW w:w="1637" w:type="pct"/>
          </w:tcPr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</w:pPr>
            <w:r w:rsidRPr="00822554"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  <w:t>Мир моих увлечений (13ч.)</w:t>
            </w: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rPr>
                <w:rFonts w:ascii="Times New Roman" w:hAnsi="Times New Roman" w:cs="Times New Roman"/>
                <w:color w:val="000000"/>
              </w:rPr>
            </w:pPr>
            <w:r w:rsidRPr="00822554">
              <w:rPr>
                <w:rFonts w:ascii="Times New Roman" w:hAnsi="Times New Roman" w:cs="Times New Roman"/>
                <w:color w:val="000000"/>
              </w:rPr>
              <w:t>Выходной день.В зоопарке.Виды спорта и спортивные игры.</w:t>
            </w: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E4E61" w:rsidRPr="00822554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3" w:type="pct"/>
          </w:tcPr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Ведут диалоги-расспросы (о любимых занятиях и увлечениях, о животных в зоопарке, о том, как провели выходные). Пользуются основными коммуникативными типами речи: описанием, сообщением, рассказом по изучаемым темам (увлечения и занятия спортом, выходные, посещение зоопарка, парка аттракционов, кинотеатра и т.д.). Оперируют активной лексикой в процессе общения. Воспроизводят наизусть тексты рифмовок, песен. Понимают небольшие доступные тексты в аудиозаписи, построенные на изученном языковом материале. Воспринимают на слух и понимают как основную информацию, так и детали. Читают выразительно вслух и про себя небольшие тексты, построенные на изученном языковом материале, а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также содержащие отдельные новые слова, находят в тексте необходимую информацию. Находят значение отдельных незнакомых слов в двуязычном словаре учебника. Вписывают в текст недостающие слова, пишут с опорой на образец рассказ о родственнике, интересную историю, рассказ о животном, рассказ о лучшем дне года. Отличают буквы от транскрипционных значков, сравнивают и анализируют буквосочетания и их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транскрипцию. Овладевают основными правилами чтения и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орфографии, написанием наиболее употребительных слов. Правильно читают окончание -ed в глаголах, буквосочетание oo и букву y. Соотносят графический образ слова с его звуковым образом на основе знания основных правил чтения. Соблюдают правильное ударение в словах и фразах, интонацию в целом. Соблюдают нормы произношения звуков английского языка в чтении вслух и устной речи и корректно произносят предложения с точки зрения их ритмико- интонационных особенностей. Противопоставляют Present Continuous и Present Simple, употребляют правильные и неправильные глаголы в Past Simple, прилагательные в сравнительной и превосходной степени, модальный глагол must.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4E61" w:rsidRPr="00A41B33">
        <w:tc>
          <w:tcPr>
            <w:tcW w:w="1637" w:type="pct"/>
          </w:tcPr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482" w:lineRule="exact"/>
              <w:ind w:left="-180" w:firstLine="18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</w:pPr>
            <w:r w:rsidRPr="00822554"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  <w:t>Я и мои друзья (7ч.)</w:t>
            </w:r>
          </w:p>
          <w:p w:rsidR="009E4E61" w:rsidRPr="00822554" w:rsidRDefault="009E4E61" w:rsidP="00E736FD">
            <w:pPr>
              <w:shd w:val="clear" w:color="auto" w:fill="FFFFFF"/>
              <w:spacing w:line="240" w:lineRule="auto"/>
              <w:ind w:left="19" w:right="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2554">
              <w:rPr>
                <w:rFonts w:ascii="Times New Roman" w:hAnsi="Times New Roman" w:cs="Times New Roman"/>
                <w:color w:val="000000"/>
              </w:rPr>
              <w:t>Совместные занятия.</w:t>
            </w:r>
          </w:p>
        </w:tc>
        <w:tc>
          <w:tcPr>
            <w:tcW w:w="3363" w:type="pct"/>
          </w:tcPr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Ведут диалоги-расспросы (о любимых занятиях друзей). Пользуются основными коммуникативными типами речи: описанием, сообщением, рассказом по изучаемым темам (увлечения и занятия спортом, друзья и т. д.). Оперируют активной лексикой в процессе общения. Воспроизводят наизусть тексты рифмовок, песен. Понимают небольшие доступные тексты в аудиозаписи, построенные на изученном языковом материале.  Читают выразительно вслух и про себя небольшие тексты, построенные на изученном языковом материале, а также содержащие отдельные новые слова, находят в тексте необходимую информацию. Пишут с опорой на образец рассказ о лучшем друге. Соблюдают правильное ударение в словах и фразах, интонацию в целом. Соблюдают нормы произношения звуков английского языка в чтении вслух и устной речи и корректно произносят предложения с точки зрения их ритмико- интонационных особенностей. Употребляют Present Continuous.</w:t>
            </w:r>
          </w:p>
        </w:tc>
      </w:tr>
      <w:tr w:rsidR="009E4E61" w:rsidRPr="00A41B33">
        <w:tc>
          <w:tcPr>
            <w:tcW w:w="1637" w:type="pct"/>
          </w:tcPr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482" w:lineRule="exact"/>
              <w:ind w:left="-180" w:firstLine="18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2554"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  <w:t>Моя школа (2ч.)</w:t>
            </w:r>
          </w:p>
        </w:tc>
        <w:tc>
          <w:tcPr>
            <w:tcW w:w="3363" w:type="pct"/>
          </w:tcPr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 xml:space="preserve"> Ведут диалоги-расспросы (о любимых школьных праздниках).</w:t>
            </w:r>
          </w:p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Пользуются основными коммуникативными типами речи: описанием, сообщением, рассказом по изучаемым темам (самые памятные дни в начальной школе). Оперируют активной лексикой в процессе общения. Воспроизводят наизусть тексты рифмовок, песен. Понимают небольшие доступные тексты в аудиозаписи, построенные на изученном языковом материале.</w:t>
            </w:r>
          </w:p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Читают выразительно вслух и про себя небольшие тексты, построенные на изученном языковом материале, а также содержащие отдельные новые слова, учатся находить в тексте необходимую информацию. Соблюдают правильное ударение в словах и фразах, интонацию в целом. Употребляют Past Simple.</w:t>
            </w:r>
          </w:p>
        </w:tc>
      </w:tr>
      <w:tr w:rsidR="009E4E61" w:rsidRPr="00A41B33">
        <w:tc>
          <w:tcPr>
            <w:tcW w:w="1637" w:type="pct"/>
          </w:tcPr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482" w:lineRule="exact"/>
              <w:ind w:left="-180" w:firstLine="180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</w:pPr>
            <w:r w:rsidRPr="00822554"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  <w:t>Мир вокруг меня (6ч.)</w:t>
            </w:r>
          </w:p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</w:rPr>
            </w:pPr>
            <w:r w:rsidRPr="00822554">
              <w:rPr>
                <w:rFonts w:ascii="Times New Roman" w:hAnsi="Times New Roman" w:cs="Times New Roman"/>
                <w:color w:val="000000"/>
                <w:w w:val="0"/>
              </w:rPr>
              <w:t>Любимое время года. Погода.</w:t>
            </w:r>
          </w:p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E4E61" w:rsidRPr="00822554" w:rsidRDefault="009E4E61" w:rsidP="00E736F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63" w:type="pct"/>
          </w:tcPr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 xml:space="preserve">Ведут диалоги-расспросы (о местонахождении предметов в комнате, зданий в городе, о планах на ближайшее будущее и каникулы, о погоде). Пользуются основными коммуникативными типами речи: описанием, сообщением, рассказом по изучаемым темам (крупные города России, планы на будущее и  каникулы,  погода, путешествия ). Оперируют активной лексикой в процессе общения. Воспроизводят наизусть тексты рифмовок, песен. Понимают небольшие доступные тексты в аудиозаписи, построенные на изученном языковом материале. Читают выразительно вслух и про себя небольшие тексты, построенные на изученном языковом материале, а также содержащие отдельные новые слова, находят в тексте необходимую информацию. Находят значение отдельных незнакомых слов в двуязычном словаре учебника. Пишут с опорой на образец письмо другу о каникулах. Отличают буквы от транскрипционных значков, сравнивают и анализируют буквосочетания и их транскрипцию. Правильно читают ar, or, знакомятся с правилами чтения немых букв w, k в начале слова. Овладевают основными правилами чтения и орфографии, написанием наиболее употребительных слов. Соотносят графический образ слова с его звуковым образом на основе знания основных правил чтения. Соблюдают правильное ударение в словах и фразах, интонацию в целом.Соблюдают нормы произношения звуков английского языка в чтении вслух и устной речи и корректно произносят предложения с точки зрения их ритмико- интонационных особенностей. Употребляют предлоги, структуру to be  </w:t>
            </w:r>
            <w:r w:rsidRPr="00822554">
              <w:rPr>
                <w:rFonts w:ascii="Times New Roman" w:hAnsi="Times New Roman" w:cs="Times New Roman"/>
                <w:lang w:val="en-US"/>
              </w:rPr>
              <w:t>g</w:t>
            </w:r>
            <w:r w:rsidRPr="00822554">
              <w:rPr>
                <w:rFonts w:ascii="Times New Roman" w:hAnsi="Times New Roman" w:cs="Times New Roman"/>
              </w:rPr>
              <w:t>oing to, Future Simple, вопросительные слова.</w:t>
            </w:r>
          </w:p>
        </w:tc>
      </w:tr>
      <w:tr w:rsidR="009E4E61" w:rsidRPr="00A41B33">
        <w:tc>
          <w:tcPr>
            <w:tcW w:w="1637" w:type="pct"/>
          </w:tcPr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firstLine="72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</w:pPr>
            <w:r w:rsidRPr="00822554"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  <w:t>Страна/страны изучаемого языка и родная страна (19ч.)</w:t>
            </w:r>
          </w:p>
          <w:p w:rsidR="009E4E61" w:rsidRPr="00822554" w:rsidRDefault="009E4E61" w:rsidP="00E73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firstLine="72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</w:rPr>
            </w:pPr>
          </w:p>
          <w:p w:rsidR="009E4E61" w:rsidRPr="00822554" w:rsidRDefault="009E4E61" w:rsidP="00E73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 xml:space="preserve">Страны изучаемого языка. </w:t>
            </w:r>
            <w:r w:rsidRPr="00822554">
              <w:rPr>
                <w:rFonts w:ascii="Times New Roman" w:hAnsi="Times New Roman" w:cs="Times New Roman"/>
                <w:color w:val="000000"/>
              </w:rPr>
              <w:t>Родная страна.</w:t>
            </w:r>
            <w:r w:rsidRPr="00822554">
              <w:rPr>
                <w:rFonts w:ascii="Times New Roman" w:hAnsi="Times New Roman" w:cs="Times New Roman"/>
              </w:rPr>
              <w:t xml:space="preserve"> </w:t>
            </w:r>
            <w:r w:rsidRPr="00822554">
              <w:rPr>
                <w:rFonts w:ascii="Times New Roman" w:hAnsi="Times New Roman" w:cs="Times New Roman"/>
                <w:color w:val="000000"/>
              </w:rPr>
              <w:t>Произведения детского фольклора.</w:t>
            </w:r>
          </w:p>
        </w:tc>
        <w:tc>
          <w:tcPr>
            <w:tcW w:w="3363" w:type="pct"/>
          </w:tcPr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Ведут диалоги-расспросы (о городах, в которых живут родственники и друзья, о любимой еде, о заповедниках и помощи животным). Составляют собственный текст по аналогии и рассказывают о распорядке дня, о будущей профессии, о Дне города, любимых героях сказок, памятных школьных днях и т.д.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Оперируют активной лексикой в процессе общения. Воспроизводят наизусть тексты рифмовок, песен. Понимают небольшие доступные тексты в аудиозаписи, построенные на изученном языковом материале. Читают выразительно вслух и про себя небольшие тексты, построенные на изученном языковом материале, а также содержащие отдельные новые слова, находят в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тексте необходимую информацию. Прогнозируют содержание текста по заголовку, зрительно воспринимают текст, узнают знакомые слова, грамматические явления и понимают основное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содержание. Не обращают внимания на незнакомые слова, не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мешающие понимать основное содержание текста. Находят значение отдельных незнакомых слов в двуязычном словаре учебника. Вписывают в текст недостающие слова, пишут с опорой на образец поздравление с праздником, письмо, начало</w:t>
            </w:r>
          </w:p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любимой сказки, программу Дня города. Соблюдают правильное ударение в словах и фразах, интонацию в целом. Соблюдают нормы произношения звуков английского языка в чтении вслух и устной речи и корректно произносят предложения с точки зрения их ритмико- интонационных особенностей.</w:t>
            </w:r>
          </w:p>
        </w:tc>
      </w:tr>
    </w:tbl>
    <w:p w:rsidR="009E4E61" w:rsidRPr="00202C45" w:rsidRDefault="009E4E61" w:rsidP="007E4D89">
      <w:pPr>
        <w:tabs>
          <w:tab w:val="left" w:pos="696"/>
          <w:tab w:val="left" w:pos="2160"/>
        </w:tabs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9E4E61" w:rsidRDefault="009E4E61" w:rsidP="007E4D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50195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учебно – методического и материально-технического</w:t>
      </w:r>
    </w:p>
    <w:p w:rsidR="009E4E61" w:rsidRPr="00640CEF" w:rsidRDefault="009E4E61" w:rsidP="007E4D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 </w:t>
      </w:r>
      <w:r w:rsidRPr="00501954">
        <w:rPr>
          <w:rFonts w:ascii="Times New Roman" w:hAnsi="Times New Roman" w:cs="Times New Roman"/>
          <w:b/>
          <w:bCs/>
          <w:sz w:val="28"/>
          <w:szCs w:val="28"/>
        </w:rPr>
        <w:t>образовательного процесса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7513"/>
        <w:gridCol w:w="1099"/>
      </w:tblGrid>
      <w:tr w:rsidR="009E4E61" w:rsidRPr="00DB5C62">
        <w:tc>
          <w:tcPr>
            <w:tcW w:w="959" w:type="dxa"/>
          </w:tcPr>
          <w:p w:rsidR="009E4E61" w:rsidRPr="00822554" w:rsidRDefault="009E4E61" w:rsidP="00E736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</w:rPr>
              <w:t xml:space="preserve">      </w:t>
            </w:r>
            <w:r w:rsidRPr="0082255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7513" w:type="dxa"/>
          </w:tcPr>
          <w:p w:rsidR="009E4E61" w:rsidRPr="00822554" w:rsidRDefault="009E4E61" w:rsidP="00E736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099" w:type="dxa"/>
          </w:tcPr>
          <w:p w:rsidR="009E4E61" w:rsidRPr="00DB5C62" w:rsidRDefault="009E4E61" w:rsidP="00E736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5C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</w:tc>
      </w:tr>
      <w:tr w:rsidR="009E4E61" w:rsidRPr="00DB5C62">
        <w:tc>
          <w:tcPr>
            <w:tcW w:w="9571" w:type="dxa"/>
            <w:gridSpan w:val="3"/>
          </w:tcPr>
          <w:p w:rsidR="009E4E61" w:rsidRPr="00822554" w:rsidRDefault="009E4E61" w:rsidP="00E736F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Библиотечный фонд (книгопечатная продукция)</w:t>
            </w:r>
          </w:p>
        </w:tc>
      </w:tr>
      <w:tr w:rsidR="009E4E61" w:rsidRPr="00DB5C62">
        <w:trPr>
          <w:trHeight w:val="1172"/>
        </w:trPr>
        <w:tc>
          <w:tcPr>
            <w:tcW w:w="959" w:type="dxa"/>
          </w:tcPr>
          <w:p w:rsidR="009E4E61" w:rsidRPr="00822554" w:rsidRDefault="009E4E61" w:rsidP="00E736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E4E61" w:rsidRPr="00822554" w:rsidRDefault="009E4E61" w:rsidP="00510D8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22554">
              <w:rPr>
                <w:rFonts w:ascii="Times New Roman" w:hAnsi="Times New Roman" w:cs="Times New Roman"/>
                <w:color w:val="000000"/>
              </w:rPr>
              <w:t>Рабочие программы «Английский язык», 2-4 классы, Н.И. Быкова, М.Д. Поспелова, Москва «Просвещение», 2011</w:t>
            </w:r>
          </w:p>
        </w:tc>
        <w:tc>
          <w:tcPr>
            <w:tcW w:w="1099" w:type="dxa"/>
          </w:tcPr>
          <w:p w:rsidR="009E4E61" w:rsidRPr="00DB5C62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4E61" w:rsidRPr="00DB5C62">
        <w:trPr>
          <w:trHeight w:val="1172"/>
        </w:trPr>
        <w:tc>
          <w:tcPr>
            <w:tcW w:w="959" w:type="dxa"/>
          </w:tcPr>
          <w:p w:rsidR="009E4E61" w:rsidRPr="00822554" w:rsidRDefault="009E4E61" w:rsidP="00E736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E4E61" w:rsidRPr="00822554" w:rsidRDefault="009E4E61" w:rsidP="00510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 xml:space="preserve">Н.И.Быкова, Дж. Дули, В.Эванс, М.Д.Поспелова. Английский язык. </w:t>
            </w:r>
            <w:r w:rsidRPr="00822554">
              <w:rPr>
                <w:rFonts w:ascii="Times New Roman" w:hAnsi="Times New Roman" w:cs="Times New Roman"/>
                <w:b/>
                <w:bCs/>
              </w:rPr>
              <w:t>Учебник для</w:t>
            </w:r>
            <w:r w:rsidRPr="00822554">
              <w:rPr>
                <w:rFonts w:ascii="Times New Roman" w:hAnsi="Times New Roman" w:cs="Times New Roman"/>
              </w:rPr>
              <w:t xml:space="preserve"> </w:t>
            </w:r>
            <w:r w:rsidRPr="00822554">
              <w:rPr>
                <w:rFonts w:ascii="Times New Roman" w:hAnsi="Times New Roman" w:cs="Times New Roman"/>
                <w:b/>
                <w:bCs/>
              </w:rPr>
              <w:t>2 класса</w:t>
            </w:r>
            <w:r w:rsidRPr="00822554">
              <w:rPr>
                <w:rFonts w:ascii="Times New Roman" w:hAnsi="Times New Roman" w:cs="Times New Roman"/>
              </w:rPr>
              <w:t xml:space="preserve"> общеобразовательных учреждений. «Английский в фокусе». Москва </w:t>
            </w:r>
            <w:r w:rsidRPr="00822554">
              <w:rPr>
                <w:rFonts w:ascii="Times New Roman" w:hAnsi="Times New Roman" w:cs="Times New Roman"/>
                <w:lang w:val="en-US"/>
              </w:rPr>
              <w:t>Express</w:t>
            </w:r>
            <w:r w:rsidRPr="00822554">
              <w:rPr>
                <w:rFonts w:ascii="Times New Roman" w:hAnsi="Times New Roman" w:cs="Times New Roman"/>
              </w:rPr>
              <w:t xml:space="preserve"> </w:t>
            </w:r>
            <w:r w:rsidRPr="00822554">
              <w:rPr>
                <w:rFonts w:ascii="Times New Roman" w:hAnsi="Times New Roman" w:cs="Times New Roman"/>
                <w:lang w:val="en-US"/>
              </w:rPr>
              <w:t>Publishing</w:t>
            </w:r>
            <w:r w:rsidRPr="00822554">
              <w:rPr>
                <w:rFonts w:ascii="Times New Roman" w:hAnsi="Times New Roman" w:cs="Times New Roman"/>
              </w:rPr>
              <w:t xml:space="preserve"> «Просвещение» 2014.</w:t>
            </w:r>
          </w:p>
          <w:p w:rsidR="009E4E61" w:rsidRPr="00822554" w:rsidRDefault="009E4E61" w:rsidP="00510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9E4E61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4E61" w:rsidRPr="00DB5C62">
        <w:tc>
          <w:tcPr>
            <w:tcW w:w="959" w:type="dxa"/>
          </w:tcPr>
          <w:p w:rsidR="009E4E61" w:rsidRPr="00822554" w:rsidRDefault="009E4E61" w:rsidP="00E736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E4E61" w:rsidRPr="00822554" w:rsidRDefault="009E4E61" w:rsidP="00510D8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 xml:space="preserve">Н.И.Быкова, Дж.Дули, В.Эванс, М.Д.Поспелова. Английский язык. </w:t>
            </w:r>
            <w:r w:rsidRPr="00822554">
              <w:rPr>
                <w:rFonts w:ascii="Times New Roman" w:hAnsi="Times New Roman" w:cs="Times New Roman"/>
                <w:b/>
                <w:bCs/>
              </w:rPr>
              <w:t>Учебник для 3 класса</w:t>
            </w:r>
            <w:r w:rsidRPr="00822554">
              <w:rPr>
                <w:rFonts w:ascii="Times New Roman" w:hAnsi="Times New Roman" w:cs="Times New Roman"/>
              </w:rPr>
              <w:t xml:space="preserve"> общеобразовательных учреждений. «Английский в фокусе». Москва </w:t>
            </w:r>
            <w:r w:rsidRPr="00822554">
              <w:rPr>
                <w:rFonts w:ascii="Times New Roman" w:hAnsi="Times New Roman" w:cs="Times New Roman"/>
                <w:lang w:val="en-US"/>
              </w:rPr>
              <w:t>Express Publishing</w:t>
            </w:r>
            <w:r w:rsidRPr="00822554">
              <w:rPr>
                <w:rFonts w:ascii="Times New Roman" w:hAnsi="Times New Roman" w:cs="Times New Roman"/>
              </w:rPr>
              <w:t xml:space="preserve"> «Просвещение» 2014.</w:t>
            </w:r>
          </w:p>
        </w:tc>
        <w:tc>
          <w:tcPr>
            <w:tcW w:w="1099" w:type="dxa"/>
          </w:tcPr>
          <w:p w:rsidR="009E4E61" w:rsidRPr="00DB5C62" w:rsidRDefault="009E4E61" w:rsidP="00E73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4E61" w:rsidRPr="00DB5C62">
        <w:tc>
          <w:tcPr>
            <w:tcW w:w="959" w:type="dxa"/>
          </w:tcPr>
          <w:p w:rsidR="009E4E61" w:rsidRPr="00822554" w:rsidRDefault="009E4E61" w:rsidP="00E736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E4E61" w:rsidRPr="00822554" w:rsidRDefault="009E4E61" w:rsidP="00510D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 xml:space="preserve">Н.И.Быкова, Дж.Дули, В.Эванс, М.Д.Поспелова. Английский язык. </w:t>
            </w:r>
            <w:r w:rsidRPr="00822554">
              <w:rPr>
                <w:rFonts w:ascii="Times New Roman" w:hAnsi="Times New Roman" w:cs="Times New Roman"/>
                <w:b/>
                <w:bCs/>
              </w:rPr>
              <w:t>Учебник для 4 класса</w:t>
            </w:r>
            <w:r w:rsidRPr="00822554">
              <w:rPr>
                <w:rFonts w:ascii="Times New Roman" w:hAnsi="Times New Roman" w:cs="Times New Roman"/>
              </w:rPr>
              <w:t xml:space="preserve"> общеобразовательных учреждений. «Английский в фокусе». Москва </w:t>
            </w:r>
            <w:r w:rsidRPr="00822554">
              <w:rPr>
                <w:rFonts w:ascii="Times New Roman" w:hAnsi="Times New Roman" w:cs="Times New Roman"/>
                <w:lang w:val="en-US"/>
              </w:rPr>
              <w:t>Express Publishing</w:t>
            </w:r>
            <w:r w:rsidRPr="00822554">
              <w:rPr>
                <w:rFonts w:ascii="Times New Roman" w:hAnsi="Times New Roman" w:cs="Times New Roman"/>
              </w:rPr>
              <w:t xml:space="preserve"> «Просвещение» 2014.</w:t>
            </w:r>
          </w:p>
        </w:tc>
        <w:tc>
          <w:tcPr>
            <w:tcW w:w="1099" w:type="dxa"/>
          </w:tcPr>
          <w:p w:rsidR="009E4E61" w:rsidRPr="00DB5C62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4E61" w:rsidRPr="00DB5C62">
        <w:tc>
          <w:tcPr>
            <w:tcW w:w="959" w:type="dxa"/>
          </w:tcPr>
          <w:p w:rsidR="009E4E61" w:rsidRPr="00822554" w:rsidRDefault="009E4E61" w:rsidP="00E736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E4E61" w:rsidRPr="00822554" w:rsidRDefault="009E4E61" w:rsidP="00DF19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 xml:space="preserve">Н.И.Быкова, Дж.Дули, В.Эванс, М.Д.Поспелова. Рабочая тетрадь. Пособие для учащихся общеобразовательных учреждений. 2 класс. Москва </w:t>
            </w:r>
            <w:r w:rsidRPr="00822554">
              <w:rPr>
                <w:rFonts w:ascii="Times New Roman" w:hAnsi="Times New Roman" w:cs="Times New Roman"/>
                <w:lang w:val="en-US"/>
              </w:rPr>
              <w:t>Express</w:t>
            </w:r>
            <w:r w:rsidRPr="00822554">
              <w:rPr>
                <w:rFonts w:ascii="Times New Roman" w:hAnsi="Times New Roman" w:cs="Times New Roman"/>
              </w:rPr>
              <w:t xml:space="preserve"> </w:t>
            </w:r>
            <w:r w:rsidRPr="00822554">
              <w:rPr>
                <w:rFonts w:ascii="Times New Roman" w:hAnsi="Times New Roman" w:cs="Times New Roman"/>
                <w:lang w:val="en-US"/>
              </w:rPr>
              <w:t>Publishing</w:t>
            </w:r>
            <w:r w:rsidRPr="00822554">
              <w:rPr>
                <w:rFonts w:ascii="Times New Roman" w:hAnsi="Times New Roman" w:cs="Times New Roman"/>
              </w:rPr>
              <w:t xml:space="preserve"> «Просвещение» 2015.</w:t>
            </w:r>
          </w:p>
        </w:tc>
        <w:tc>
          <w:tcPr>
            <w:tcW w:w="1099" w:type="dxa"/>
          </w:tcPr>
          <w:p w:rsidR="009E4E61" w:rsidRPr="00DB5C62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4E61" w:rsidRPr="00DB5C62">
        <w:tc>
          <w:tcPr>
            <w:tcW w:w="959" w:type="dxa"/>
          </w:tcPr>
          <w:p w:rsidR="009E4E61" w:rsidRPr="00822554" w:rsidRDefault="009E4E61" w:rsidP="00E736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E4E61" w:rsidRPr="00822554" w:rsidRDefault="009E4E61" w:rsidP="00DF19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 xml:space="preserve">Н.И.Быкова, Дж.Дули, В.Эванс, М.Д.Поспелова. Рабочая тетрадь. Пособие для учащихся общеобразовательных учреждений. 3 класс. Москва </w:t>
            </w:r>
            <w:r w:rsidRPr="00822554">
              <w:rPr>
                <w:rFonts w:ascii="Times New Roman" w:hAnsi="Times New Roman" w:cs="Times New Roman"/>
                <w:lang w:val="en-US"/>
              </w:rPr>
              <w:t>Express Publishing</w:t>
            </w:r>
            <w:r w:rsidRPr="00822554">
              <w:rPr>
                <w:rFonts w:ascii="Times New Roman" w:hAnsi="Times New Roman" w:cs="Times New Roman"/>
              </w:rPr>
              <w:t xml:space="preserve"> «Просвещение» 2015.</w:t>
            </w:r>
          </w:p>
        </w:tc>
        <w:tc>
          <w:tcPr>
            <w:tcW w:w="1099" w:type="dxa"/>
          </w:tcPr>
          <w:p w:rsidR="009E4E61" w:rsidRPr="00DB5C62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4E61" w:rsidRPr="00DB5C62">
        <w:tc>
          <w:tcPr>
            <w:tcW w:w="959" w:type="dxa"/>
          </w:tcPr>
          <w:p w:rsidR="009E4E61" w:rsidRPr="00822554" w:rsidRDefault="009E4E61" w:rsidP="00E736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E4E61" w:rsidRPr="00822554" w:rsidRDefault="009E4E61" w:rsidP="00DF19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 xml:space="preserve">Н.И.Быкова, Дж.Дули, В.Эванс, М.Д.Поспелова. Рабочая тетрадь. Пособие для учащихся общеобразовательных учреждений. 4 класс. Москва </w:t>
            </w:r>
            <w:r w:rsidRPr="00822554">
              <w:rPr>
                <w:rFonts w:ascii="Times New Roman" w:hAnsi="Times New Roman" w:cs="Times New Roman"/>
                <w:lang w:val="en-US"/>
              </w:rPr>
              <w:t>Express Publishing</w:t>
            </w:r>
            <w:r w:rsidRPr="00822554">
              <w:rPr>
                <w:rFonts w:ascii="Times New Roman" w:hAnsi="Times New Roman" w:cs="Times New Roman"/>
              </w:rPr>
              <w:t xml:space="preserve"> «Просвещение» 2015.</w:t>
            </w:r>
          </w:p>
        </w:tc>
        <w:tc>
          <w:tcPr>
            <w:tcW w:w="1099" w:type="dxa"/>
          </w:tcPr>
          <w:p w:rsidR="009E4E61" w:rsidRPr="00DB5C62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4E61" w:rsidRPr="00DB5C62">
        <w:tc>
          <w:tcPr>
            <w:tcW w:w="9571" w:type="dxa"/>
            <w:gridSpan w:val="3"/>
          </w:tcPr>
          <w:p w:rsidR="009E4E61" w:rsidRPr="00822554" w:rsidRDefault="009E4E61" w:rsidP="00E736F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Печатные пособия</w:t>
            </w:r>
          </w:p>
        </w:tc>
      </w:tr>
      <w:tr w:rsidR="009E4E61" w:rsidRPr="00DB5C62">
        <w:trPr>
          <w:trHeight w:val="687"/>
        </w:trPr>
        <w:tc>
          <w:tcPr>
            <w:tcW w:w="959" w:type="dxa"/>
          </w:tcPr>
          <w:p w:rsidR="009E4E61" w:rsidRPr="00822554" w:rsidRDefault="009E4E61" w:rsidP="00E736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E4E61" w:rsidRPr="00822554" w:rsidRDefault="009E4E61" w:rsidP="00E736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099" w:type="dxa"/>
          </w:tcPr>
          <w:p w:rsidR="009E4E61" w:rsidRPr="00DB5C62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62">
              <w:rPr>
                <w:rFonts w:ascii="Times New Roman" w:hAnsi="Times New Roman" w:cs="Times New Roman"/>
                <w:sz w:val="28"/>
                <w:szCs w:val="28"/>
              </w:rPr>
              <w:t>1 компл.</w:t>
            </w:r>
          </w:p>
        </w:tc>
      </w:tr>
      <w:tr w:rsidR="009E4E61" w:rsidRPr="00DB5C62">
        <w:tc>
          <w:tcPr>
            <w:tcW w:w="9571" w:type="dxa"/>
            <w:gridSpan w:val="3"/>
          </w:tcPr>
          <w:p w:rsidR="009E4E61" w:rsidRPr="00822554" w:rsidRDefault="009E4E61" w:rsidP="00E736F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Технические средства обучения</w:t>
            </w:r>
          </w:p>
        </w:tc>
      </w:tr>
      <w:tr w:rsidR="009E4E61" w:rsidRPr="00DB5C62">
        <w:tc>
          <w:tcPr>
            <w:tcW w:w="959" w:type="dxa"/>
          </w:tcPr>
          <w:p w:rsidR="009E4E61" w:rsidRPr="00822554" w:rsidRDefault="009E4E61" w:rsidP="00E736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E4E61" w:rsidRPr="00822554" w:rsidRDefault="009E4E61" w:rsidP="00A768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099" w:type="dxa"/>
          </w:tcPr>
          <w:p w:rsidR="009E4E61" w:rsidRPr="00DB5C62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4E61" w:rsidRPr="00DB5C62">
        <w:tc>
          <w:tcPr>
            <w:tcW w:w="959" w:type="dxa"/>
          </w:tcPr>
          <w:p w:rsidR="009E4E61" w:rsidRPr="00822554" w:rsidRDefault="009E4E61" w:rsidP="00E736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E4E61" w:rsidRPr="00822554" w:rsidRDefault="009E4E61" w:rsidP="00A7688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Документ-камера</w:t>
            </w:r>
          </w:p>
        </w:tc>
        <w:tc>
          <w:tcPr>
            <w:tcW w:w="1099" w:type="dxa"/>
          </w:tcPr>
          <w:p w:rsidR="009E4E61" w:rsidRPr="00DB5C62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4E61" w:rsidRPr="00DB5C62">
        <w:tc>
          <w:tcPr>
            <w:tcW w:w="959" w:type="dxa"/>
          </w:tcPr>
          <w:p w:rsidR="009E4E61" w:rsidRPr="00822554" w:rsidRDefault="009E4E61" w:rsidP="00E736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 xml:space="preserve">Аудиокурс </w:t>
            </w:r>
            <w:r w:rsidRPr="00822554">
              <w:rPr>
                <w:rFonts w:ascii="Times New Roman" w:hAnsi="Times New Roman" w:cs="Times New Roman"/>
              </w:rPr>
              <w:t xml:space="preserve">для самостоятельных занятий дома. Н.И.Быкова, Дж.Дули, В.Эванс, М.Д.Поспелова. «Английский в фокусе» 2 класс. Москва </w:t>
            </w:r>
            <w:r w:rsidRPr="00822554">
              <w:rPr>
                <w:rFonts w:ascii="Times New Roman" w:hAnsi="Times New Roman" w:cs="Times New Roman"/>
                <w:lang w:val="en-US"/>
              </w:rPr>
              <w:t>Express Publishing</w:t>
            </w:r>
            <w:r w:rsidRPr="00822554">
              <w:rPr>
                <w:rFonts w:ascii="Times New Roman" w:hAnsi="Times New Roman" w:cs="Times New Roman"/>
              </w:rPr>
              <w:t xml:space="preserve"> «Просвещение» 2008.</w:t>
            </w:r>
          </w:p>
        </w:tc>
        <w:tc>
          <w:tcPr>
            <w:tcW w:w="1099" w:type="dxa"/>
          </w:tcPr>
          <w:p w:rsidR="009E4E61" w:rsidRPr="00DB5C62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4E61" w:rsidRPr="00DB5C62">
        <w:tc>
          <w:tcPr>
            <w:tcW w:w="959" w:type="dxa"/>
          </w:tcPr>
          <w:p w:rsidR="009E4E61" w:rsidRPr="00822554" w:rsidRDefault="009E4E61" w:rsidP="00E736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 xml:space="preserve">Аудиокурс </w:t>
            </w:r>
            <w:r w:rsidRPr="00822554">
              <w:rPr>
                <w:rFonts w:ascii="Times New Roman" w:hAnsi="Times New Roman" w:cs="Times New Roman"/>
              </w:rPr>
              <w:t xml:space="preserve">для самостоятельных занятий дома. Н.И.Быкова, Дж.Дули, В.Эванс, М.Д.Поспелова. «Английский в фокусе» 3 класс. Москва </w:t>
            </w:r>
            <w:r w:rsidRPr="00822554">
              <w:rPr>
                <w:rFonts w:ascii="Times New Roman" w:hAnsi="Times New Roman" w:cs="Times New Roman"/>
                <w:lang w:val="en-US"/>
              </w:rPr>
              <w:t>Express Publishing</w:t>
            </w:r>
            <w:r w:rsidRPr="00822554">
              <w:rPr>
                <w:rFonts w:ascii="Times New Roman" w:hAnsi="Times New Roman" w:cs="Times New Roman"/>
              </w:rPr>
              <w:t xml:space="preserve"> «Просвещение» 2009.</w:t>
            </w:r>
          </w:p>
        </w:tc>
        <w:tc>
          <w:tcPr>
            <w:tcW w:w="1099" w:type="dxa"/>
          </w:tcPr>
          <w:p w:rsidR="009E4E61" w:rsidRPr="00DB5C62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4E61" w:rsidRPr="00DB5C62">
        <w:tc>
          <w:tcPr>
            <w:tcW w:w="959" w:type="dxa"/>
          </w:tcPr>
          <w:p w:rsidR="009E4E61" w:rsidRPr="00822554" w:rsidRDefault="009E4E61" w:rsidP="00E736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 xml:space="preserve">Аудиокурс </w:t>
            </w:r>
            <w:r w:rsidRPr="00822554">
              <w:rPr>
                <w:rFonts w:ascii="Times New Roman" w:hAnsi="Times New Roman" w:cs="Times New Roman"/>
              </w:rPr>
              <w:t xml:space="preserve">для самостоятельных занятий дома. Н.И.Быкова, Дж.Дули, В.Эванс, М.Д.Поспелова «Английский в фокусе» 4 класс. Москва </w:t>
            </w:r>
            <w:r w:rsidRPr="00822554">
              <w:rPr>
                <w:rFonts w:ascii="Times New Roman" w:hAnsi="Times New Roman" w:cs="Times New Roman"/>
                <w:lang w:val="en-US"/>
              </w:rPr>
              <w:t>Express Publishing</w:t>
            </w:r>
            <w:r w:rsidRPr="00822554">
              <w:rPr>
                <w:rFonts w:ascii="Times New Roman" w:hAnsi="Times New Roman" w:cs="Times New Roman"/>
              </w:rPr>
              <w:t xml:space="preserve"> «Просвещение» 2010.</w:t>
            </w:r>
          </w:p>
        </w:tc>
        <w:tc>
          <w:tcPr>
            <w:tcW w:w="1099" w:type="dxa"/>
          </w:tcPr>
          <w:p w:rsidR="009E4E61" w:rsidRPr="00DB5C62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4E61" w:rsidRPr="00DB5C62">
        <w:tc>
          <w:tcPr>
            <w:tcW w:w="959" w:type="dxa"/>
          </w:tcPr>
          <w:p w:rsidR="009E4E61" w:rsidRPr="00822554" w:rsidRDefault="009E4E61" w:rsidP="00E736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E4E61" w:rsidRPr="00822554" w:rsidRDefault="009E4E61" w:rsidP="00E73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 xml:space="preserve">Видеоприложение на </w:t>
            </w:r>
            <w:r w:rsidRPr="00822554">
              <w:rPr>
                <w:rFonts w:ascii="Times New Roman" w:hAnsi="Times New Roman" w:cs="Times New Roman"/>
                <w:b/>
                <w:bCs/>
                <w:lang w:val="en-US"/>
              </w:rPr>
              <w:t>DVD</w:t>
            </w:r>
            <w:r w:rsidRPr="008225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22554">
              <w:rPr>
                <w:rFonts w:ascii="Times New Roman" w:hAnsi="Times New Roman" w:cs="Times New Roman"/>
              </w:rPr>
              <w:t>для  2-4 классов</w:t>
            </w:r>
          </w:p>
        </w:tc>
        <w:tc>
          <w:tcPr>
            <w:tcW w:w="1099" w:type="dxa"/>
          </w:tcPr>
          <w:p w:rsidR="009E4E61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4E61" w:rsidRPr="00DB5C62">
        <w:tc>
          <w:tcPr>
            <w:tcW w:w="9571" w:type="dxa"/>
            <w:gridSpan w:val="3"/>
          </w:tcPr>
          <w:p w:rsidR="009E4E61" w:rsidRPr="00822554" w:rsidRDefault="009E4E61" w:rsidP="00E736F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Экранно-звуковые пособия</w:t>
            </w:r>
          </w:p>
        </w:tc>
      </w:tr>
      <w:tr w:rsidR="009E4E61" w:rsidRPr="00DB5C62">
        <w:tc>
          <w:tcPr>
            <w:tcW w:w="959" w:type="dxa"/>
          </w:tcPr>
          <w:p w:rsidR="009E4E61" w:rsidRPr="00822554" w:rsidRDefault="009E4E61" w:rsidP="00E736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E4E61" w:rsidRPr="00822554" w:rsidRDefault="009E4E61" w:rsidP="00E736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Интерактивная доска</w:t>
            </w:r>
          </w:p>
        </w:tc>
        <w:tc>
          <w:tcPr>
            <w:tcW w:w="1099" w:type="dxa"/>
          </w:tcPr>
          <w:p w:rsidR="009E4E61" w:rsidRPr="00DB5C62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4E61" w:rsidRPr="00DB5C62">
        <w:tc>
          <w:tcPr>
            <w:tcW w:w="9571" w:type="dxa"/>
            <w:gridSpan w:val="3"/>
          </w:tcPr>
          <w:p w:rsidR="009E4E61" w:rsidRPr="00822554" w:rsidRDefault="009E4E61" w:rsidP="00E736F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Игры и игрушки</w:t>
            </w:r>
          </w:p>
        </w:tc>
      </w:tr>
      <w:tr w:rsidR="009E4E61" w:rsidRPr="00DB5C62">
        <w:tc>
          <w:tcPr>
            <w:tcW w:w="959" w:type="dxa"/>
          </w:tcPr>
          <w:p w:rsidR="009E4E61" w:rsidRPr="00822554" w:rsidRDefault="009E4E61" w:rsidP="00E736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E4E61" w:rsidRPr="00822554" w:rsidRDefault="009E4E61" w:rsidP="00E736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Разрезная азбука</w:t>
            </w:r>
          </w:p>
        </w:tc>
        <w:tc>
          <w:tcPr>
            <w:tcW w:w="1099" w:type="dxa"/>
          </w:tcPr>
          <w:p w:rsidR="009E4E61" w:rsidRPr="00DB5C62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4E61" w:rsidRPr="00DB5C62">
        <w:tc>
          <w:tcPr>
            <w:tcW w:w="959" w:type="dxa"/>
          </w:tcPr>
          <w:p w:rsidR="009E4E61" w:rsidRPr="00822554" w:rsidRDefault="009E4E61" w:rsidP="00E736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E4E61" w:rsidRPr="00822554" w:rsidRDefault="009E4E61" w:rsidP="00E736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Мяч</w:t>
            </w:r>
          </w:p>
        </w:tc>
        <w:tc>
          <w:tcPr>
            <w:tcW w:w="1099" w:type="dxa"/>
          </w:tcPr>
          <w:p w:rsidR="009E4E61" w:rsidRPr="00DB5C62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4E61" w:rsidRPr="00DB5C62">
        <w:tc>
          <w:tcPr>
            <w:tcW w:w="959" w:type="dxa"/>
          </w:tcPr>
          <w:p w:rsidR="009E4E61" w:rsidRPr="00822554" w:rsidRDefault="009E4E61" w:rsidP="00E736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E4E61" w:rsidRPr="00822554" w:rsidRDefault="009E4E61" w:rsidP="00E736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1099" w:type="dxa"/>
          </w:tcPr>
          <w:p w:rsidR="009E4E61" w:rsidRPr="00DB5C62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4E61" w:rsidRPr="00DB5C62">
        <w:tc>
          <w:tcPr>
            <w:tcW w:w="9571" w:type="dxa"/>
            <w:gridSpan w:val="3"/>
          </w:tcPr>
          <w:p w:rsidR="009E4E61" w:rsidRPr="00822554" w:rsidRDefault="009E4E61" w:rsidP="00E736F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554">
              <w:rPr>
                <w:rFonts w:ascii="Times New Roman" w:hAnsi="Times New Roman" w:cs="Times New Roman"/>
                <w:b/>
                <w:bCs/>
              </w:rPr>
              <w:t>Оборудование класса</w:t>
            </w:r>
          </w:p>
        </w:tc>
      </w:tr>
      <w:tr w:rsidR="009E4E61" w:rsidRPr="00DB5C62">
        <w:tc>
          <w:tcPr>
            <w:tcW w:w="959" w:type="dxa"/>
          </w:tcPr>
          <w:p w:rsidR="009E4E61" w:rsidRPr="00822554" w:rsidRDefault="009E4E61" w:rsidP="00E736F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9E4E61" w:rsidRPr="00822554" w:rsidRDefault="009E4E61" w:rsidP="00E736F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2554">
              <w:rPr>
                <w:rFonts w:ascii="Times New Roman" w:hAnsi="Times New Roman" w:cs="Times New Roman"/>
              </w:rPr>
              <w:t>Стенды</w:t>
            </w:r>
          </w:p>
        </w:tc>
        <w:tc>
          <w:tcPr>
            <w:tcW w:w="1099" w:type="dxa"/>
          </w:tcPr>
          <w:p w:rsidR="009E4E61" w:rsidRPr="00DB5C62" w:rsidRDefault="009E4E61" w:rsidP="00E73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Pr="00303CB3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896F30">
        <w:rPr>
          <w:rFonts w:cs="Times New Roman"/>
          <w:b/>
          <w:bCs/>
          <w:i/>
          <w:iCs/>
          <w:sz w:val="28"/>
          <w:szCs w:val="28"/>
        </w:rPr>
        <w:pict>
          <v:shape id="_x0000_i1026" type="#_x0000_t75" style="width:486pt;height:141pt">
            <v:imagedata r:id="rId8" o:title=""/>
          </v:shape>
        </w:pict>
      </w: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sz w:val="28"/>
          <w:szCs w:val="28"/>
        </w:rPr>
      </w:pPr>
    </w:p>
    <w:p w:rsidR="009E4E6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cs="Times New Roman"/>
          <w:b/>
          <w:bCs/>
          <w:sz w:val="28"/>
          <w:szCs w:val="28"/>
        </w:rPr>
      </w:pPr>
    </w:p>
    <w:p w:rsidR="009E4E61" w:rsidRPr="006D5C01" w:rsidRDefault="009E4E61" w:rsidP="007E4D89">
      <w:pPr>
        <w:pStyle w:val="BodyTextIndent2"/>
        <w:tabs>
          <w:tab w:val="left" w:pos="86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4E61" w:rsidRDefault="009E4E61">
      <w:pPr>
        <w:rPr>
          <w:rFonts w:cs="Times New Roman"/>
        </w:rPr>
      </w:pPr>
    </w:p>
    <w:sectPr w:rsidR="009E4E61" w:rsidSect="000C26C1">
      <w:footerReference w:type="default" r:id="rId9"/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E61" w:rsidRDefault="009E4E61" w:rsidP="007E4D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E4E61" w:rsidRDefault="009E4E61" w:rsidP="007E4D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61" w:rsidRDefault="009E4E61" w:rsidP="007063F6">
    <w:pPr>
      <w:pStyle w:val="Foot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E4E61" w:rsidRDefault="009E4E61" w:rsidP="003022E5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E61" w:rsidRDefault="009E4E61" w:rsidP="007E4D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E4E61" w:rsidRDefault="009E4E61" w:rsidP="007E4D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Lucida Sans Unicode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11F37CF"/>
    <w:multiLevelType w:val="multilevel"/>
    <w:tmpl w:val="7B6C7516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2157D08"/>
    <w:multiLevelType w:val="hybridMultilevel"/>
    <w:tmpl w:val="8312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56B3B"/>
    <w:multiLevelType w:val="hybridMultilevel"/>
    <w:tmpl w:val="FC98F5F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4">
    <w:nsid w:val="09E0775A"/>
    <w:multiLevelType w:val="hybridMultilevel"/>
    <w:tmpl w:val="09C2A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5D4D8F"/>
    <w:multiLevelType w:val="hybridMultilevel"/>
    <w:tmpl w:val="2F96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13620"/>
    <w:multiLevelType w:val="hybridMultilevel"/>
    <w:tmpl w:val="E0E2B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E47B4"/>
    <w:multiLevelType w:val="hybridMultilevel"/>
    <w:tmpl w:val="097880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09B4DF7"/>
    <w:multiLevelType w:val="hybridMultilevel"/>
    <w:tmpl w:val="97540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56A2DF6"/>
    <w:multiLevelType w:val="hybridMultilevel"/>
    <w:tmpl w:val="E9482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7F703A1"/>
    <w:multiLevelType w:val="hybridMultilevel"/>
    <w:tmpl w:val="D6921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8C160F2"/>
    <w:multiLevelType w:val="multilevel"/>
    <w:tmpl w:val="CE9E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5806862"/>
    <w:multiLevelType w:val="hybridMultilevel"/>
    <w:tmpl w:val="FEFCCB76"/>
    <w:lvl w:ilvl="0" w:tplc="4072AEF2">
      <w:start w:val="1"/>
      <w:numFmt w:val="upperRoman"/>
      <w:lvlText w:val="%1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3">
    <w:nsid w:val="287542DA"/>
    <w:multiLevelType w:val="hybridMultilevel"/>
    <w:tmpl w:val="F0C0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F353C7C"/>
    <w:multiLevelType w:val="hybridMultilevel"/>
    <w:tmpl w:val="39969B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31033AE"/>
    <w:multiLevelType w:val="hybridMultilevel"/>
    <w:tmpl w:val="CE9E1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C1660C2"/>
    <w:multiLevelType w:val="hybridMultilevel"/>
    <w:tmpl w:val="57F84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C8C024E"/>
    <w:multiLevelType w:val="hybridMultilevel"/>
    <w:tmpl w:val="39584B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E4F264F"/>
    <w:multiLevelType w:val="hybridMultilevel"/>
    <w:tmpl w:val="BF1E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049FC"/>
    <w:multiLevelType w:val="hybridMultilevel"/>
    <w:tmpl w:val="7B5ACBC4"/>
    <w:lvl w:ilvl="0" w:tplc="BAC80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524988"/>
    <w:multiLevelType w:val="multilevel"/>
    <w:tmpl w:val="4BB259B8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1">
    <w:nsid w:val="4C9F26F9"/>
    <w:multiLevelType w:val="multilevel"/>
    <w:tmpl w:val="D174F1A6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2">
    <w:nsid w:val="5F19053D"/>
    <w:multiLevelType w:val="hybridMultilevel"/>
    <w:tmpl w:val="38F69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F9A6FF3"/>
    <w:multiLevelType w:val="hybridMultilevel"/>
    <w:tmpl w:val="EB7EE86A"/>
    <w:lvl w:ilvl="0" w:tplc="7B1A22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35C0DB0"/>
    <w:multiLevelType w:val="hybridMultilevel"/>
    <w:tmpl w:val="7E3A0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5F665E1"/>
    <w:multiLevelType w:val="hybridMultilevel"/>
    <w:tmpl w:val="4CBAFC9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26">
    <w:nsid w:val="6A4227B2"/>
    <w:multiLevelType w:val="hybridMultilevel"/>
    <w:tmpl w:val="CB9001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B7B1D"/>
    <w:multiLevelType w:val="hybridMultilevel"/>
    <w:tmpl w:val="919A44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>
    <w:nsid w:val="76100FA9"/>
    <w:multiLevelType w:val="hybridMultilevel"/>
    <w:tmpl w:val="66C06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6564A"/>
    <w:multiLevelType w:val="hybridMultilevel"/>
    <w:tmpl w:val="45F406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9D94A30"/>
    <w:multiLevelType w:val="multilevel"/>
    <w:tmpl w:val="CCB851AC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3"/>
  </w:num>
  <w:num w:numId="2">
    <w:abstractNumId w:val="25"/>
  </w:num>
  <w:num w:numId="3">
    <w:abstractNumId w:val="8"/>
  </w:num>
  <w:num w:numId="4">
    <w:abstractNumId w:val="0"/>
  </w:num>
  <w:num w:numId="5">
    <w:abstractNumId w:val="18"/>
  </w:num>
  <w:num w:numId="6">
    <w:abstractNumId w:val="26"/>
  </w:num>
  <w:num w:numId="7">
    <w:abstractNumId w:val="22"/>
  </w:num>
  <w:num w:numId="8">
    <w:abstractNumId w:val="10"/>
  </w:num>
  <w:num w:numId="9">
    <w:abstractNumId w:val="16"/>
  </w:num>
  <w:num w:numId="10">
    <w:abstractNumId w:val="21"/>
  </w:num>
  <w:num w:numId="11">
    <w:abstractNumId w:val="20"/>
  </w:num>
  <w:num w:numId="12">
    <w:abstractNumId w:val="1"/>
  </w:num>
  <w:num w:numId="13">
    <w:abstractNumId w:val="30"/>
  </w:num>
  <w:num w:numId="14">
    <w:abstractNumId w:val="29"/>
  </w:num>
  <w:num w:numId="15">
    <w:abstractNumId w:val="17"/>
  </w:num>
  <w:num w:numId="16">
    <w:abstractNumId w:val="14"/>
  </w:num>
  <w:num w:numId="17">
    <w:abstractNumId w:val="4"/>
  </w:num>
  <w:num w:numId="18">
    <w:abstractNumId w:val="7"/>
  </w:num>
  <w:num w:numId="19">
    <w:abstractNumId w:val="27"/>
  </w:num>
  <w:num w:numId="20">
    <w:abstractNumId w:val="2"/>
  </w:num>
  <w:num w:numId="21">
    <w:abstractNumId w:val="28"/>
  </w:num>
  <w:num w:numId="22">
    <w:abstractNumId w:val="6"/>
  </w:num>
  <w:num w:numId="23">
    <w:abstractNumId w:val="23"/>
  </w:num>
  <w:num w:numId="24">
    <w:abstractNumId w:val="13"/>
  </w:num>
  <w:num w:numId="25">
    <w:abstractNumId w:val="5"/>
  </w:num>
  <w:num w:numId="26">
    <w:abstractNumId w:val="15"/>
  </w:num>
  <w:num w:numId="27">
    <w:abstractNumId w:val="11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2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D89"/>
    <w:rsid w:val="00034992"/>
    <w:rsid w:val="00046D85"/>
    <w:rsid w:val="00074458"/>
    <w:rsid w:val="000C26C1"/>
    <w:rsid w:val="00176D83"/>
    <w:rsid w:val="001B035C"/>
    <w:rsid w:val="001B6790"/>
    <w:rsid w:val="001E3794"/>
    <w:rsid w:val="00202C45"/>
    <w:rsid w:val="00236FA4"/>
    <w:rsid w:val="00253AAE"/>
    <w:rsid w:val="00283B5C"/>
    <w:rsid w:val="002975B6"/>
    <w:rsid w:val="003022E5"/>
    <w:rsid w:val="00303CB3"/>
    <w:rsid w:val="00316D63"/>
    <w:rsid w:val="00327FB0"/>
    <w:rsid w:val="0036348C"/>
    <w:rsid w:val="003F171A"/>
    <w:rsid w:val="00453ED2"/>
    <w:rsid w:val="004666ED"/>
    <w:rsid w:val="004853B6"/>
    <w:rsid w:val="004979D5"/>
    <w:rsid w:val="004A149E"/>
    <w:rsid w:val="004A5E9B"/>
    <w:rsid w:val="004C4BF1"/>
    <w:rsid w:val="004F529C"/>
    <w:rsid w:val="00501954"/>
    <w:rsid w:val="00510D87"/>
    <w:rsid w:val="005923AA"/>
    <w:rsid w:val="00597904"/>
    <w:rsid w:val="005C2F0E"/>
    <w:rsid w:val="005F6229"/>
    <w:rsid w:val="005F6A3F"/>
    <w:rsid w:val="006057B7"/>
    <w:rsid w:val="00640CEF"/>
    <w:rsid w:val="006C0767"/>
    <w:rsid w:val="006D3D09"/>
    <w:rsid w:val="006D5C01"/>
    <w:rsid w:val="006D6792"/>
    <w:rsid w:val="007062E2"/>
    <w:rsid w:val="007063F6"/>
    <w:rsid w:val="00715FD3"/>
    <w:rsid w:val="007819D2"/>
    <w:rsid w:val="007D74A9"/>
    <w:rsid w:val="007E4D89"/>
    <w:rsid w:val="00822554"/>
    <w:rsid w:val="00837AF4"/>
    <w:rsid w:val="00856AE7"/>
    <w:rsid w:val="00856DCD"/>
    <w:rsid w:val="008808B9"/>
    <w:rsid w:val="00887699"/>
    <w:rsid w:val="00896F30"/>
    <w:rsid w:val="008B1B83"/>
    <w:rsid w:val="008E3423"/>
    <w:rsid w:val="008F0C0C"/>
    <w:rsid w:val="009136D5"/>
    <w:rsid w:val="00926614"/>
    <w:rsid w:val="00943AC8"/>
    <w:rsid w:val="009970F8"/>
    <w:rsid w:val="009D6694"/>
    <w:rsid w:val="009E1EC1"/>
    <w:rsid w:val="009E4E61"/>
    <w:rsid w:val="00A01D63"/>
    <w:rsid w:val="00A41B33"/>
    <w:rsid w:val="00A46525"/>
    <w:rsid w:val="00A5580E"/>
    <w:rsid w:val="00A73B33"/>
    <w:rsid w:val="00A76886"/>
    <w:rsid w:val="00AA313F"/>
    <w:rsid w:val="00AA4307"/>
    <w:rsid w:val="00AC32F5"/>
    <w:rsid w:val="00B043F1"/>
    <w:rsid w:val="00B10544"/>
    <w:rsid w:val="00B4144B"/>
    <w:rsid w:val="00B60AF3"/>
    <w:rsid w:val="00B722BD"/>
    <w:rsid w:val="00B866B3"/>
    <w:rsid w:val="00BA5D33"/>
    <w:rsid w:val="00BD56AD"/>
    <w:rsid w:val="00C25B44"/>
    <w:rsid w:val="00C55306"/>
    <w:rsid w:val="00C62DB4"/>
    <w:rsid w:val="00C74208"/>
    <w:rsid w:val="00CA68AA"/>
    <w:rsid w:val="00CB3596"/>
    <w:rsid w:val="00CC0663"/>
    <w:rsid w:val="00D13F7A"/>
    <w:rsid w:val="00D21222"/>
    <w:rsid w:val="00D251B5"/>
    <w:rsid w:val="00D467FA"/>
    <w:rsid w:val="00D542DE"/>
    <w:rsid w:val="00D61A6C"/>
    <w:rsid w:val="00D9026E"/>
    <w:rsid w:val="00DA0D13"/>
    <w:rsid w:val="00DB5C62"/>
    <w:rsid w:val="00DF1907"/>
    <w:rsid w:val="00E544BB"/>
    <w:rsid w:val="00E736FD"/>
    <w:rsid w:val="00E80AD0"/>
    <w:rsid w:val="00E94B3D"/>
    <w:rsid w:val="00EB3787"/>
    <w:rsid w:val="00F47C07"/>
    <w:rsid w:val="00FD1269"/>
    <w:rsid w:val="00FD7B02"/>
    <w:rsid w:val="00FE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D89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4D89"/>
    <w:pPr>
      <w:ind w:left="720"/>
    </w:pPr>
  </w:style>
  <w:style w:type="table" w:styleId="TableGrid">
    <w:name w:val="Table Grid"/>
    <w:basedOn w:val="TableNormal"/>
    <w:uiPriority w:val="99"/>
    <w:rsid w:val="007E4D89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7E4D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4D89"/>
    <w:rPr>
      <w:rFonts w:ascii="Calibri" w:hAnsi="Calibri" w:cs="Calibri"/>
      <w:lang w:eastAsia="ru-RU"/>
    </w:rPr>
  </w:style>
  <w:style w:type="character" w:styleId="PageNumber">
    <w:name w:val="page number"/>
    <w:basedOn w:val="DefaultParagraphFont"/>
    <w:uiPriority w:val="99"/>
    <w:rsid w:val="007E4D89"/>
  </w:style>
  <w:style w:type="paragraph" w:customStyle="1" w:styleId="21">
    <w:name w:val="Основной текст 21"/>
    <w:basedOn w:val="Normal"/>
    <w:uiPriority w:val="99"/>
    <w:rsid w:val="007E4D89"/>
    <w:pPr>
      <w:tabs>
        <w:tab w:val="left" w:pos="8222"/>
      </w:tabs>
      <w:spacing w:after="0" w:line="240" w:lineRule="auto"/>
      <w:ind w:right="-1759"/>
    </w:pPr>
    <w:rPr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7E4D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E4D89"/>
    <w:rPr>
      <w:rFonts w:ascii="Calibri" w:hAnsi="Calibri" w:cs="Calibri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7E4D89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7E4D89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E4D89"/>
    <w:rPr>
      <w:rFonts w:ascii="Calibri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24</Pages>
  <Words>8582</Words>
  <Characters>-32766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Натали</cp:lastModifiedBy>
  <cp:revision>12</cp:revision>
  <cp:lastPrinted>2015-09-28T12:50:00Z</cp:lastPrinted>
  <dcterms:created xsi:type="dcterms:W3CDTF">2014-09-09T15:02:00Z</dcterms:created>
  <dcterms:modified xsi:type="dcterms:W3CDTF">2015-11-05T17:52:00Z</dcterms:modified>
</cp:coreProperties>
</file>