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B6" w:rsidRPr="00A00A60" w:rsidRDefault="00C161B6" w:rsidP="00A00A60">
      <w:pPr>
        <w:jc w:val="center"/>
        <w:rPr>
          <w:rFonts w:ascii="Times New Roman" w:hAnsi="Times New Roman" w:cs="Times New Roman"/>
          <w:sz w:val="24"/>
          <w:szCs w:val="24"/>
        </w:rPr>
      </w:pPr>
      <w:r w:rsidRPr="00A00A60">
        <w:rPr>
          <w:rFonts w:ascii="Times New Roman" w:hAnsi="Times New Roman" w:cs="Times New Roman"/>
          <w:sz w:val="24"/>
          <w:szCs w:val="24"/>
        </w:rPr>
        <w:t>Методические рекомендации по использованию методической  разработки урока по теме: «Отдел Папоротниковидные».</w:t>
      </w:r>
    </w:p>
    <w:p w:rsidR="00C161B6" w:rsidRPr="00A00A60" w:rsidRDefault="00C161B6" w:rsidP="00A00A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0A60">
        <w:rPr>
          <w:rFonts w:ascii="Times New Roman" w:hAnsi="Times New Roman" w:cs="Times New Roman"/>
          <w:sz w:val="24"/>
          <w:szCs w:val="24"/>
        </w:rPr>
        <w:t>КРАЕВОЙ КОНКУРС «МУЛЬТИМЕДИА УРОК»</w:t>
      </w:r>
    </w:p>
    <w:p w:rsidR="00C161B6" w:rsidRPr="00A00A60" w:rsidRDefault="00C161B6" w:rsidP="00A00A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A60">
        <w:rPr>
          <w:rFonts w:ascii="Times New Roman" w:hAnsi="Times New Roman" w:cs="Times New Roman"/>
          <w:sz w:val="24"/>
          <w:szCs w:val="24"/>
        </w:rPr>
        <w:t>Номинация</w:t>
      </w:r>
    </w:p>
    <w:p w:rsidR="00C161B6" w:rsidRPr="00A00A60" w:rsidRDefault="00C161B6" w:rsidP="00A00A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A60">
        <w:rPr>
          <w:rFonts w:ascii="Times New Roman" w:hAnsi="Times New Roman" w:cs="Times New Roman"/>
          <w:sz w:val="24"/>
          <w:szCs w:val="24"/>
        </w:rPr>
        <w:t>Лучшая разработка в общеобразовательном учреждении по точным и естественнонаучным предметам.</w:t>
      </w:r>
    </w:p>
    <w:p w:rsidR="00C161B6" w:rsidRPr="00A00A60" w:rsidRDefault="00C161B6" w:rsidP="00A00A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61B6" w:rsidRPr="00A00A60" w:rsidRDefault="00C161B6" w:rsidP="00A00A60">
      <w:pPr>
        <w:jc w:val="center"/>
        <w:rPr>
          <w:rFonts w:ascii="Times New Roman" w:hAnsi="Times New Roman" w:cs="Times New Roman"/>
          <w:sz w:val="24"/>
          <w:szCs w:val="24"/>
        </w:rPr>
      </w:pPr>
      <w:r w:rsidRPr="00A00A60">
        <w:rPr>
          <w:rFonts w:ascii="Times New Roman" w:hAnsi="Times New Roman" w:cs="Times New Roman"/>
          <w:sz w:val="24"/>
          <w:szCs w:val="24"/>
        </w:rPr>
        <w:t>МБОУ ООШ № 19</w:t>
      </w:r>
    </w:p>
    <w:p w:rsidR="00C161B6" w:rsidRPr="00A00A60" w:rsidRDefault="00C161B6" w:rsidP="00A00A60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E6A">
        <w:rPr>
          <w:rFonts w:ascii="Times New Roman" w:hAnsi="Times New Roman" w:cs="Times New Roman"/>
          <w:sz w:val="24"/>
          <w:szCs w:val="24"/>
        </w:rPr>
        <w:t>Автор – учитель</w:t>
      </w:r>
      <w:r w:rsidRPr="00A00A60">
        <w:rPr>
          <w:rFonts w:ascii="Times New Roman" w:hAnsi="Times New Roman" w:cs="Times New Roman"/>
          <w:sz w:val="24"/>
          <w:szCs w:val="24"/>
        </w:rPr>
        <w:t xml:space="preserve"> биологии мигуля Елена Витальевна.</w:t>
      </w:r>
    </w:p>
    <w:p w:rsidR="00C161B6" w:rsidRPr="00A00A60" w:rsidRDefault="00C161B6" w:rsidP="00332E6A">
      <w:pPr>
        <w:rPr>
          <w:rFonts w:ascii="Times New Roman" w:hAnsi="Times New Roman" w:cs="Times New Roman"/>
          <w:sz w:val="24"/>
          <w:szCs w:val="24"/>
        </w:rPr>
      </w:pPr>
    </w:p>
    <w:p w:rsidR="00C161B6" w:rsidRPr="00332E6A" w:rsidRDefault="00C161B6" w:rsidP="00332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1B6" w:rsidRPr="00A00A60" w:rsidRDefault="00C161B6" w:rsidP="0033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E6A">
        <w:rPr>
          <w:rFonts w:ascii="Times New Roman" w:hAnsi="Times New Roman" w:cs="Times New Roman"/>
          <w:sz w:val="24"/>
          <w:szCs w:val="24"/>
        </w:rPr>
        <w:t xml:space="preserve">    Данный урок предназначен  для учащихся </w:t>
      </w:r>
      <w:r w:rsidRPr="00A00A60">
        <w:rPr>
          <w:rFonts w:ascii="Times New Roman" w:hAnsi="Times New Roman" w:cs="Times New Roman"/>
          <w:sz w:val="24"/>
          <w:szCs w:val="24"/>
        </w:rPr>
        <w:t>6 класса, занимающихся по УМК И.Н. Пономаревой. Учебник: 1.ПономареваИ.Н., Корнилова О.А., Кучменко В.С.Биология. Растения. Бактерии. Грибы. Лишайники. Учебник для учащихся 6 класса общеобразовательной школы.-М.: Вентана - Графф, 2009 г.</w:t>
      </w:r>
    </w:p>
    <w:p w:rsidR="00C161B6" w:rsidRPr="00A00A60" w:rsidRDefault="00C161B6" w:rsidP="0033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60">
        <w:rPr>
          <w:rFonts w:ascii="Times New Roman" w:hAnsi="Times New Roman" w:cs="Times New Roman"/>
          <w:b/>
          <w:bCs/>
          <w:sz w:val="24"/>
          <w:szCs w:val="24"/>
        </w:rPr>
        <w:t xml:space="preserve">Тема 5. Основные отделы царства растений. </w:t>
      </w:r>
    </w:p>
    <w:p w:rsidR="00C161B6" w:rsidRPr="00A00A60" w:rsidRDefault="00C161B6" w:rsidP="00332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00A60">
        <w:rPr>
          <w:rFonts w:ascii="Times New Roman" w:hAnsi="Times New Roman" w:cs="Times New Roman"/>
          <w:sz w:val="24"/>
          <w:szCs w:val="24"/>
        </w:rPr>
        <w:t>В системе уроков  данный урок-изучение нового материала. Урок построен на основе технологии развития критического мышления. Содержит три основных этапа данной технологии:</w:t>
      </w:r>
    </w:p>
    <w:p w:rsidR="00C161B6" w:rsidRPr="00A00A60" w:rsidRDefault="00C161B6" w:rsidP="00332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00A60">
        <w:rPr>
          <w:rFonts w:ascii="Times New Roman" w:hAnsi="Times New Roman" w:cs="Times New Roman"/>
          <w:sz w:val="24"/>
          <w:szCs w:val="24"/>
        </w:rPr>
        <w:t xml:space="preserve">1.Вызов (актуализация опорных знаний учащихся), </w:t>
      </w:r>
    </w:p>
    <w:p w:rsidR="00C161B6" w:rsidRPr="00A00A60" w:rsidRDefault="00C161B6" w:rsidP="00332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00A60">
        <w:rPr>
          <w:rFonts w:ascii="Times New Roman" w:hAnsi="Times New Roman" w:cs="Times New Roman"/>
          <w:sz w:val="24"/>
          <w:szCs w:val="24"/>
        </w:rPr>
        <w:t>2.Стадия осмысления. (Изучение новой информации),</w:t>
      </w:r>
    </w:p>
    <w:p w:rsidR="00C161B6" w:rsidRPr="00A00A60" w:rsidRDefault="00C161B6" w:rsidP="00332E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00A60">
        <w:rPr>
          <w:rFonts w:ascii="Times New Roman" w:hAnsi="Times New Roman" w:cs="Times New Roman"/>
          <w:sz w:val="24"/>
          <w:szCs w:val="24"/>
        </w:rPr>
        <w:t>3. Рефлексия (понимание изученного)</w:t>
      </w:r>
    </w:p>
    <w:p w:rsidR="00C161B6" w:rsidRPr="00A00A60" w:rsidRDefault="00C161B6" w:rsidP="00332E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0A60">
        <w:rPr>
          <w:rFonts w:ascii="Times New Roman" w:hAnsi="Times New Roman" w:cs="Times New Roman"/>
          <w:sz w:val="24"/>
          <w:szCs w:val="24"/>
        </w:rPr>
        <w:t xml:space="preserve">           Создание на уроке  образно-эмоциональной педагогической ситуации способствует  развитию интереса к теме урока.</w:t>
      </w:r>
    </w:p>
    <w:p w:rsidR="00C161B6" w:rsidRPr="00A00A60" w:rsidRDefault="00C161B6" w:rsidP="0033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0">
        <w:rPr>
          <w:rFonts w:ascii="Times New Roman" w:hAnsi="Times New Roman" w:cs="Times New Roman"/>
          <w:b/>
          <w:bCs/>
          <w:sz w:val="24"/>
          <w:szCs w:val="24"/>
        </w:rPr>
        <w:t>Форма организации учебной деятельности</w:t>
      </w:r>
      <w:r w:rsidRPr="00A00A60">
        <w:rPr>
          <w:rFonts w:ascii="Times New Roman" w:hAnsi="Times New Roman" w:cs="Times New Roman"/>
          <w:sz w:val="24"/>
          <w:szCs w:val="24"/>
        </w:rPr>
        <w:t>. Работа в парах. Самостоятельная работа  с текстами учебника, рабочей тетрадью на печатной основе, гербариями. Оформление схем в тетради. Лабораторная работа «Строение папоротников». Тестовый самоконтроль..</w:t>
      </w:r>
    </w:p>
    <w:p w:rsidR="00C161B6" w:rsidRPr="00A00A60" w:rsidRDefault="00C161B6" w:rsidP="0033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0">
        <w:rPr>
          <w:rFonts w:ascii="Times New Roman" w:hAnsi="Times New Roman" w:cs="Times New Roman"/>
          <w:b/>
          <w:bCs/>
          <w:sz w:val="24"/>
          <w:szCs w:val="24"/>
        </w:rPr>
        <w:t>Методы и методические приемы обучения</w:t>
      </w:r>
      <w:r w:rsidRPr="00A00A60">
        <w:rPr>
          <w:rFonts w:ascii="Times New Roman" w:hAnsi="Times New Roman" w:cs="Times New Roman"/>
          <w:sz w:val="24"/>
          <w:szCs w:val="24"/>
        </w:rPr>
        <w:t>: частично поисковый, проблемный, наблюдение.</w:t>
      </w:r>
    </w:p>
    <w:p w:rsidR="00C161B6" w:rsidRPr="00A00A60" w:rsidRDefault="00C161B6" w:rsidP="00A00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60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A00A60">
        <w:rPr>
          <w:rFonts w:ascii="Times New Roman" w:hAnsi="Times New Roman" w:cs="Times New Roman"/>
          <w:sz w:val="24"/>
          <w:szCs w:val="24"/>
        </w:rPr>
        <w:t>комнатные растения; гербарии растений отдела папоротниковидные, презентация интерактивная доска, проектор, черный ящик, микроскоп, микропрепарат  «Сорус папоротника».</w:t>
      </w:r>
    </w:p>
    <w:p w:rsidR="00C161B6" w:rsidRPr="00A00A60" w:rsidRDefault="00C161B6" w:rsidP="0033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60">
        <w:rPr>
          <w:rFonts w:ascii="Times New Roman" w:hAnsi="Times New Roman" w:cs="Times New Roman"/>
          <w:sz w:val="24"/>
          <w:szCs w:val="24"/>
        </w:rPr>
        <w:t xml:space="preserve">          Методика данного урока позволила проявить учащимся познавательную активно</w:t>
      </w:r>
      <w:r>
        <w:rPr>
          <w:rFonts w:ascii="Times New Roman" w:hAnsi="Times New Roman" w:cs="Times New Roman"/>
          <w:sz w:val="24"/>
          <w:szCs w:val="24"/>
        </w:rPr>
        <w:t>сть и интерес к изучаемой теме.</w:t>
      </w:r>
    </w:p>
    <w:p w:rsidR="00C161B6" w:rsidRPr="00A00A60" w:rsidRDefault="00C161B6" w:rsidP="0033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60">
        <w:rPr>
          <w:rFonts w:ascii="Times New Roman" w:hAnsi="Times New Roman" w:cs="Times New Roman"/>
          <w:sz w:val="24"/>
          <w:szCs w:val="24"/>
        </w:rPr>
        <w:t>На данном уроке используется мультимедийная презентация, слайды которой сменяются по щелчку мыши. При проведении  физминутки  и на стадии подведения итогов должна звучать спокойная музыка, которая из-за  требования  определенного общего  объема методической разработки 5 Mb не установлена.</w:t>
      </w:r>
      <w:bookmarkStart w:id="0" w:name="_GoBack"/>
      <w:bookmarkEnd w:id="0"/>
    </w:p>
    <w:sectPr w:rsidR="00C161B6" w:rsidRPr="00A00A60" w:rsidSect="0016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E6A"/>
    <w:rsid w:val="001121DB"/>
    <w:rsid w:val="00125B84"/>
    <w:rsid w:val="00160AF1"/>
    <w:rsid w:val="00332E6A"/>
    <w:rsid w:val="00436ADC"/>
    <w:rsid w:val="00A00A60"/>
    <w:rsid w:val="00C161B6"/>
    <w:rsid w:val="00C3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AF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32E6A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295</Words>
  <Characters>1687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Натали</cp:lastModifiedBy>
  <cp:revision>2</cp:revision>
  <dcterms:created xsi:type="dcterms:W3CDTF">2013-04-17T19:03:00Z</dcterms:created>
  <dcterms:modified xsi:type="dcterms:W3CDTF">2016-03-20T18:34:00Z</dcterms:modified>
</cp:coreProperties>
</file>