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8E" w:rsidRPr="005E7AED" w:rsidRDefault="0029628E" w:rsidP="005E7A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26.04.2016 г. у</w:t>
      </w:r>
      <w:r w:rsidRPr="005E7AED">
        <w:rPr>
          <w:rFonts w:ascii="Times New Roman" w:hAnsi="Times New Roman" w:cs="Times New Roman"/>
          <w:sz w:val="28"/>
          <w:szCs w:val="28"/>
        </w:rPr>
        <w:t xml:space="preserve">чащиеся МБОУ ООШ № 19 приняли участие в выставке рисунков «Чернобыльская катастрофа». </w:t>
      </w:r>
    </w:p>
    <w:p w:rsidR="0029628E" w:rsidRDefault="0029628E" w:rsidP="005E7AED">
      <w:pPr>
        <w:jc w:val="both"/>
        <w:rPr>
          <w:rFonts w:ascii="Times New Roman" w:hAnsi="Times New Roman" w:cs="Times New Roman"/>
          <w:sz w:val="28"/>
          <w:szCs w:val="28"/>
        </w:rPr>
      </w:pPr>
      <w:r w:rsidRPr="00D6410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09.25pt;height:138.75pt;visibility:visible">
            <v:imagedata r:id="rId4" o:title=""/>
          </v:shape>
        </w:pict>
      </w:r>
    </w:p>
    <w:p w:rsidR="0029628E" w:rsidRDefault="0029628E" w:rsidP="005E7A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28E" w:rsidRPr="005E7AED" w:rsidRDefault="0029628E" w:rsidP="005E7AED">
      <w:pPr>
        <w:jc w:val="right"/>
        <w:rPr>
          <w:rFonts w:ascii="Times New Roman" w:hAnsi="Times New Roman" w:cs="Times New Roman"/>
          <w:sz w:val="28"/>
          <w:szCs w:val="28"/>
        </w:rPr>
      </w:pPr>
      <w:r w:rsidRPr="00D64102">
        <w:rPr>
          <w:noProof/>
        </w:rPr>
        <w:pict>
          <v:shape id="Рисунок 4" o:spid="_x0000_i1026" type="#_x0000_t75" style="width:330.75pt;height:168.75pt;visibility:visible">
            <v:imagedata r:id="rId5" o:title=""/>
          </v:shape>
        </w:pict>
      </w:r>
    </w:p>
    <w:sectPr w:rsidR="0029628E" w:rsidRPr="005E7AED" w:rsidSect="00E00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AED"/>
    <w:rsid w:val="0029628E"/>
    <w:rsid w:val="005E7AED"/>
    <w:rsid w:val="007958F7"/>
    <w:rsid w:val="00B758C1"/>
    <w:rsid w:val="00D64102"/>
    <w:rsid w:val="00DB50A0"/>
    <w:rsid w:val="00E00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11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E7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7A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15</Words>
  <Characters>92</Characters>
  <Application>Microsoft Office Outlook</Application>
  <DocSecurity>0</DocSecurity>
  <Lines>0</Lines>
  <Paragraphs>0</Paragraphs>
  <ScaleCrop>false</ScaleCrop>
  <Company>МОУ ООШ № 19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2016-04-27T12:05:00Z</dcterms:created>
  <dcterms:modified xsi:type="dcterms:W3CDTF">2016-04-29T09:15:00Z</dcterms:modified>
</cp:coreProperties>
</file>