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D9" w:rsidRDefault="005D4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18.03.2016 года с учащимися 5-6 классов в рамках акции «Сообщи, где торгуют смертью!» проведен классный час «Мир в твоих руках». Ребята играли в игры, разбирали ситуации. В заключение классного часа ребята послушали интересную историю и поняли, что каждый человек, сделав свой выбор, сам определяет свою судьбу. </w:t>
      </w:r>
    </w:p>
    <w:p w:rsidR="005D43D9" w:rsidRDefault="005D43D9" w:rsidP="00B172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90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0.25pt;height:232.5pt;visibility:visible">
            <v:imagedata r:id="rId4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3D9" w:rsidRDefault="005D43D9" w:rsidP="00B172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3D9" w:rsidRPr="00B1729C" w:rsidRDefault="005D43D9" w:rsidP="00B172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90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" o:spid="_x0000_i1026" type="#_x0000_t75" style="width:308.25pt;height:205.5pt;visibility:visible">
            <v:imagedata r:id="rId5" o:title=""/>
          </v:shape>
        </w:pict>
      </w:r>
    </w:p>
    <w:sectPr w:rsidR="005D43D9" w:rsidRPr="00B1729C" w:rsidSect="0061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29C"/>
    <w:rsid w:val="003A3900"/>
    <w:rsid w:val="005D43D9"/>
    <w:rsid w:val="006117E5"/>
    <w:rsid w:val="006A5635"/>
    <w:rsid w:val="007554D9"/>
    <w:rsid w:val="00A24C55"/>
    <w:rsid w:val="00B1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7E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7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47</Words>
  <Characters>272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3</cp:revision>
  <dcterms:created xsi:type="dcterms:W3CDTF">2016-03-19T12:11:00Z</dcterms:created>
  <dcterms:modified xsi:type="dcterms:W3CDTF">2016-03-20T18:32:00Z</dcterms:modified>
</cp:coreProperties>
</file>