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49" w:rsidRDefault="00360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01.03.2016 года в 3-4 классах прошла спортивная игра «Зов джунглей», приуроченная к Международному Дню борьбы с наркоманией. Победитель: команда «хищников». Ответственный: классный руководитель Дыдычкина Алла Викторовна</w:t>
      </w:r>
    </w:p>
    <w:p w:rsidR="00360749" w:rsidRDefault="00360749">
      <w:pPr>
        <w:rPr>
          <w:rFonts w:ascii="Times New Roman" w:hAnsi="Times New Roman" w:cs="Times New Roman"/>
          <w:sz w:val="24"/>
          <w:szCs w:val="24"/>
        </w:rPr>
      </w:pPr>
      <w:r w:rsidRPr="009767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52.75pt;height:117pt;visibility:visible">
            <v:imagedata r:id="rId4" o:title=""/>
          </v:shape>
        </w:pict>
      </w:r>
    </w:p>
    <w:p w:rsidR="00360749" w:rsidRDefault="00360749">
      <w:pPr>
        <w:rPr>
          <w:rFonts w:ascii="Times New Roman" w:hAnsi="Times New Roman" w:cs="Times New Roman"/>
          <w:sz w:val="24"/>
          <w:szCs w:val="24"/>
        </w:rPr>
      </w:pPr>
    </w:p>
    <w:p w:rsidR="00360749" w:rsidRDefault="00360749" w:rsidP="000D4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7CE">
        <w:rPr>
          <w:noProof/>
        </w:rPr>
        <w:pict>
          <v:shape id="Рисунок 5" o:spid="_x0000_i1026" type="#_x0000_t75" style="width:243pt;height:183.75pt;visibility:visible">
            <v:imagedata r:id="rId5" o:title=""/>
          </v:shape>
        </w:pict>
      </w:r>
    </w:p>
    <w:p w:rsidR="00360749" w:rsidRDefault="00360749">
      <w:pPr>
        <w:rPr>
          <w:rFonts w:ascii="Times New Roman" w:hAnsi="Times New Roman" w:cs="Times New Roman"/>
          <w:sz w:val="24"/>
          <w:szCs w:val="24"/>
        </w:rPr>
      </w:pPr>
    </w:p>
    <w:p w:rsidR="00360749" w:rsidRPr="006128DC" w:rsidRDefault="00360749">
      <w:pPr>
        <w:rPr>
          <w:rFonts w:ascii="Times New Roman" w:hAnsi="Times New Roman" w:cs="Times New Roman"/>
          <w:sz w:val="24"/>
          <w:szCs w:val="24"/>
        </w:rPr>
      </w:pPr>
      <w:r w:rsidRPr="009767CE">
        <w:rPr>
          <w:noProof/>
        </w:rPr>
        <w:pict>
          <v:shape id="Рисунок 8" o:spid="_x0000_i1027" type="#_x0000_t75" style="width:376.5pt;height:284.25pt;visibility:visible">
            <v:imagedata r:id="rId6" o:title=""/>
          </v:shape>
        </w:pict>
      </w:r>
    </w:p>
    <w:sectPr w:rsidR="00360749" w:rsidRPr="006128DC" w:rsidSect="0017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8DC"/>
    <w:rsid w:val="000D4A3C"/>
    <w:rsid w:val="001774AC"/>
    <w:rsid w:val="00360749"/>
    <w:rsid w:val="0050680C"/>
    <w:rsid w:val="006128DC"/>
    <w:rsid w:val="009767CE"/>
    <w:rsid w:val="00BC71F6"/>
    <w:rsid w:val="00C9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A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2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34</Words>
  <Characters>194</Characters>
  <Application>Microsoft Office Outlook</Application>
  <DocSecurity>0</DocSecurity>
  <Lines>0</Lines>
  <Paragraphs>0</Paragraphs>
  <ScaleCrop>false</ScaleCrop>
  <Company>МБОУ ООШ № 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2016-03-04T06:14:00Z</dcterms:created>
  <dcterms:modified xsi:type="dcterms:W3CDTF">2016-03-09T09:35:00Z</dcterms:modified>
</cp:coreProperties>
</file>