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39" w:rsidRDefault="00EC5A39" w:rsidP="007D0B69">
      <w:r w:rsidRPr="007E3C4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.01.2016 года  в рекреации </w:t>
      </w:r>
      <w:r w:rsidRPr="00A204F2">
        <w:rPr>
          <w:rFonts w:ascii="Times New Roman" w:hAnsi="Times New Roman" w:cs="Times New Roman"/>
          <w:sz w:val="24"/>
          <w:szCs w:val="24"/>
        </w:rPr>
        <w:t xml:space="preserve">МБОУ ООШ №19 </w:t>
      </w:r>
      <w:r>
        <w:rPr>
          <w:rFonts w:ascii="Times New Roman" w:hAnsi="Times New Roman" w:cs="Times New Roman"/>
          <w:sz w:val="24"/>
          <w:szCs w:val="24"/>
        </w:rPr>
        <w:t xml:space="preserve"> оформлена фотовыставка «Мой папа – защитник Родины!», с целью воспитания патриотизма, гражданского и национального самосознания  подрастающего поколения.</w:t>
      </w:r>
    </w:p>
    <w:p w:rsidR="00EC5A39" w:rsidRPr="0032483B" w:rsidRDefault="00EC5A39" w:rsidP="007E3C41"/>
    <w:p w:rsidR="00EC5A39" w:rsidRPr="007E3C41" w:rsidRDefault="00EC5A39" w:rsidP="0032483B">
      <w:pPr>
        <w:jc w:val="center"/>
        <w:rPr>
          <w:lang w:val="en-US"/>
        </w:rPr>
      </w:pPr>
      <w:r w:rsidRPr="001B72B2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9.5pt">
            <v:imagedata r:id="rId4" o:title=""/>
          </v:shape>
        </w:pict>
      </w:r>
    </w:p>
    <w:p w:rsidR="00EC5A39" w:rsidRDefault="00EC5A39" w:rsidP="00F64C93">
      <w:pPr>
        <w:jc w:val="center"/>
      </w:pPr>
    </w:p>
    <w:sectPr w:rsidR="00EC5A39" w:rsidSect="00A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150"/>
    <w:rsid w:val="00150F42"/>
    <w:rsid w:val="001B72B2"/>
    <w:rsid w:val="001D38BF"/>
    <w:rsid w:val="001F1D7F"/>
    <w:rsid w:val="0032483B"/>
    <w:rsid w:val="003C6767"/>
    <w:rsid w:val="004B2A8D"/>
    <w:rsid w:val="004B40CF"/>
    <w:rsid w:val="00527E66"/>
    <w:rsid w:val="00626150"/>
    <w:rsid w:val="007C2046"/>
    <w:rsid w:val="007D0B69"/>
    <w:rsid w:val="007D0C17"/>
    <w:rsid w:val="007E3C41"/>
    <w:rsid w:val="0086777C"/>
    <w:rsid w:val="00870F09"/>
    <w:rsid w:val="00882FB8"/>
    <w:rsid w:val="008926EC"/>
    <w:rsid w:val="008F4796"/>
    <w:rsid w:val="00952E72"/>
    <w:rsid w:val="009A35F8"/>
    <w:rsid w:val="00A204F2"/>
    <w:rsid w:val="00A21897"/>
    <w:rsid w:val="00A70E2A"/>
    <w:rsid w:val="00A900F3"/>
    <w:rsid w:val="00AE6A31"/>
    <w:rsid w:val="00BA4128"/>
    <w:rsid w:val="00DA2041"/>
    <w:rsid w:val="00DE00D3"/>
    <w:rsid w:val="00EB77D8"/>
    <w:rsid w:val="00EC5A39"/>
    <w:rsid w:val="00F6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30</Words>
  <Characters>171</Characters>
  <Application>Microsoft Office Outlook</Application>
  <DocSecurity>0</DocSecurity>
  <Lines>0</Lines>
  <Paragraphs>0</Paragraphs>
  <ScaleCrop>false</ScaleCrop>
  <Company>МБОУ ООШ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14</cp:revision>
  <dcterms:created xsi:type="dcterms:W3CDTF">2016-01-21T07:26:00Z</dcterms:created>
  <dcterms:modified xsi:type="dcterms:W3CDTF">2016-02-03T19:11:00Z</dcterms:modified>
</cp:coreProperties>
</file>