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26" w:rsidRDefault="00BE2526" w:rsidP="003E1043">
      <w:pPr>
        <w:rPr>
          <w:sz w:val="24"/>
          <w:szCs w:val="24"/>
        </w:rPr>
      </w:pPr>
      <w:r>
        <w:rPr>
          <w:sz w:val="24"/>
          <w:szCs w:val="24"/>
        </w:rPr>
        <w:t>30.01.2016 года у учащихся 9 А класса  состоялась встреча с бывшим военнослужащим Российской Армии, выпускником школы №19, Архиповым Олегом. Он показал фотографии и рассказал о своей службе много интересного: как проходят будни, что даёт служба в армии, какие качества формирует.  Ребятам было полезно узнать от своего старшего товарища, какие качества надо воспитывать в себе уже сейчас: силу, выносливость, дисциплинированность, целеустремлённость.</w:t>
      </w:r>
    </w:p>
    <w:p w:rsidR="00BE2526" w:rsidRDefault="00BE2526" w:rsidP="003E1043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руководитель: Урнева С.С.</w:t>
      </w:r>
    </w:p>
    <w:p w:rsidR="00BE2526" w:rsidRDefault="00BE2526" w:rsidP="003E1043"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28.25pt">
            <v:imagedata r:id="rId4" o:title="" croptop="4396f"/>
          </v:shape>
        </w:pict>
      </w:r>
      <w:r>
        <w:t xml:space="preserve">          </w:t>
      </w:r>
      <w:r>
        <w:pict>
          <v:shape id="_x0000_i1026" type="#_x0000_t75" style="width:233.25pt;height:131.25pt">
            <v:imagedata r:id="rId5" o:title=""/>
          </v:shape>
        </w:pict>
      </w:r>
    </w:p>
    <w:p w:rsidR="00BE2526" w:rsidRDefault="00BE2526" w:rsidP="009F591D">
      <w:pPr>
        <w:jc w:val="center"/>
      </w:pPr>
      <w:bookmarkStart w:id="0" w:name="_GoBack"/>
      <w:bookmarkEnd w:id="0"/>
    </w:p>
    <w:p w:rsidR="00BE2526" w:rsidRDefault="00BE2526" w:rsidP="009F591D">
      <w:pPr>
        <w:jc w:val="center"/>
      </w:pPr>
      <w:r>
        <w:pict>
          <v:shape id="_x0000_i1027" type="#_x0000_t75" style="width:282pt;height:188.25pt">
            <v:imagedata r:id="rId6" o:title=""/>
          </v:shape>
        </w:pict>
      </w:r>
    </w:p>
    <w:p w:rsidR="00BE2526" w:rsidRDefault="00BE2526" w:rsidP="003E1043"/>
    <w:p w:rsidR="00BE2526" w:rsidRDefault="00BE2526" w:rsidP="003E1043"/>
    <w:p w:rsidR="00BE2526" w:rsidRDefault="00BE2526"/>
    <w:p w:rsidR="00BE2526" w:rsidRDefault="00BE2526"/>
    <w:p w:rsidR="00BE2526" w:rsidRDefault="00BE2526"/>
    <w:sectPr w:rsidR="00BE2526" w:rsidSect="003E104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483"/>
    <w:rsid w:val="001D4AC7"/>
    <w:rsid w:val="002E2E53"/>
    <w:rsid w:val="003E1043"/>
    <w:rsid w:val="004E32C2"/>
    <w:rsid w:val="004F3BDB"/>
    <w:rsid w:val="00525128"/>
    <w:rsid w:val="005A2F73"/>
    <w:rsid w:val="00606AF9"/>
    <w:rsid w:val="00767D4E"/>
    <w:rsid w:val="007B3175"/>
    <w:rsid w:val="00891926"/>
    <w:rsid w:val="008E243C"/>
    <w:rsid w:val="0093370D"/>
    <w:rsid w:val="009F591D"/>
    <w:rsid w:val="00A34483"/>
    <w:rsid w:val="00AD3056"/>
    <w:rsid w:val="00B64285"/>
    <w:rsid w:val="00BE2526"/>
    <w:rsid w:val="00C200E6"/>
    <w:rsid w:val="00DC3032"/>
    <w:rsid w:val="00E74BF3"/>
    <w:rsid w:val="00E8346A"/>
    <w:rsid w:val="00EF02E7"/>
    <w:rsid w:val="00EF5B63"/>
    <w:rsid w:val="00F135F3"/>
    <w:rsid w:val="00F6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4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</Pages>
  <Words>75</Words>
  <Characters>433</Characters>
  <Application>Microsoft Office Outlook</Application>
  <DocSecurity>0</DocSecurity>
  <Lines>0</Lines>
  <Paragraphs>0</Paragraphs>
  <ScaleCrop>false</ScaleCrop>
  <Company>МБОУ ООШ № 19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14</cp:revision>
  <dcterms:created xsi:type="dcterms:W3CDTF">2015-02-06T20:01:00Z</dcterms:created>
  <dcterms:modified xsi:type="dcterms:W3CDTF">2016-02-01T15:21:00Z</dcterms:modified>
</cp:coreProperties>
</file>