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84" w:rsidRPr="00A204F2" w:rsidRDefault="001A0384">
      <w:pPr>
        <w:rPr>
          <w:rFonts w:ascii="Times New Roman" w:hAnsi="Times New Roman" w:cs="Times New Roman"/>
          <w:sz w:val="24"/>
          <w:szCs w:val="24"/>
        </w:rPr>
      </w:pPr>
      <w:r w:rsidRPr="00A204F2">
        <w:rPr>
          <w:rFonts w:ascii="Times New Roman" w:hAnsi="Times New Roman" w:cs="Times New Roman"/>
          <w:sz w:val="24"/>
          <w:szCs w:val="24"/>
        </w:rPr>
        <w:t xml:space="preserve">29.01.2016 года в МБОУ ООШ №19 </w:t>
      </w:r>
      <w:r>
        <w:rPr>
          <w:rFonts w:ascii="Times New Roman" w:hAnsi="Times New Roman" w:cs="Times New Roman"/>
          <w:sz w:val="24"/>
          <w:szCs w:val="24"/>
        </w:rPr>
        <w:t xml:space="preserve">в рамках месячника оборонно-массовой и военно-патриотической работы начала </w:t>
      </w:r>
      <w:r w:rsidRPr="00A204F2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A204F2">
        <w:rPr>
          <w:rFonts w:ascii="Times New Roman" w:hAnsi="Times New Roman" w:cs="Times New Roman"/>
          <w:sz w:val="24"/>
          <w:szCs w:val="24"/>
        </w:rPr>
        <w:t xml:space="preserve"> выставка творческих работ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4F2">
        <w:rPr>
          <w:rFonts w:ascii="Times New Roman" w:hAnsi="Times New Roman" w:cs="Times New Roman"/>
          <w:sz w:val="24"/>
          <w:szCs w:val="24"/>
        </w:rPr>
        <w:t>1-4 классов</w:t>
      </w:r>
      <w:r>
        <w:rPr>
          <w:rFonts w:ascii="Times New Roman" w:hAnsi="Times New Roman" w:cs="Times New Roman"/>
          <w:sz w:val="24"/>
          <w:szCs w:val="24"/>
        </w:rPr>
        <w:t xml:space="preserve"> «Защитники Отечества». Ответственный - учитель  начальных классов Дыдычкина Алла Викторовна.</w:t>
      </w:r>
    </w:p>
    <w:p w:rsidR="001A0384" w:rsidRDefault="001A0384" w:rsidP="00EB77D8">
      <w:pPr>
        <w:jc w:val="center"/>
      </w:pPr>
      <w:r w:rsidRPr="007B7D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6.75pt;height:297.75pt;visibility:visible">
            <v:imagedata r:id="rId4" o:title=""/>
          </v:shape>
        </w:pict>
      </w:r>
    </w:p>
    <w:p w:rsidR="001A0384" w:rsidRDefault="001A0384" w:rsidP="00626150"/>
    <w:p w:rsidR="001A0384" w:rsidRDefault="001A0384" w:rsidP="00F64C93">
      <w:pPr>
        <w:jc w:val="center"/>
      </w:pPr>
    </w:p>
    <w:sectPr w:rsidR="001A0384" w:rsidSect="00AE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150"/>
    <w:rsid w:val="001A0384"/>
    <w:rsid w:val="00427554"/>
    <w:rsid w:val="00626150"/>
    <w:rsid w:val="007B7D13"/>
    <w:rsid w:val="00861AE5"/>
    <w:rsid w:val="008F4796"/>
    <w:rsid w:val="00922493"/>
    <w:rsid w:val="00A204F2"/>
    <w:rsid w:val="00AE6A31"/>
    <w:rsid w:val="00CD4759"/>
    <w:rsid w:val="00DA2041"/>
    <w:rsid w:val="00EB77D8"/>
    <w:rsid w:val="00F6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39</Words>
  <Characters>223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10</cp:revision>
  <dcterms:created xsi:type="dcterms:W3CDTF">2016-01-21T07:26:00Z</dcterms:created>
  <dcterms:modified xsi:type="dcterms:W3CDTF">2016-02-03T19:12:00Z</dcterms:modified>
</cp:coreProperties>
</file>