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0B" w:rsidRPr="00401FB6" w:rsidRDefault="00285D0B" w:rsidP="00626150">
      <w:pPr>
        <w:rPr>
          <w:rFonts w:ascii="Times New Roman" w:hAnsi="Times New Roman" w:cs="Times New Roman"/>
          <w:sz w:val="24"/>
          <w:szCs w:val="24"/>
        </w:rPr>
      </w:pPr>
      <w:r w:rsidRPr="00401FB6">
        <w:rPr>
          <w:rFonts w:ascii="Times New Roman" w:hAnsi="Times New Roman" w:cs="Times New Roman"/>
          <w:sz w:val="24"/>
          <w:szCs w:val="24"/>
        </w:rPr>
        <w:t>28.01.2016 года в МБОУ ООШ №19 учащиеся 3А и 4А классов посетили школьную тематическую выставку книг о Великой Отечественной войне «Защитникам отечествам посвящается». Библиотекарь  Кудояр Светлана Николаевна познакомила ребят с Книгой Памяти хутора Сухие Челбасы.</w:t>
      </w:r>
    </w:p>
    <w:p w:rsidR="00285D0B" w:rsidRDefault="00285D0B" w:rsidP="00626150"/>
    <w:p w:rsidR="00285D0B" w:rsidRDefault="00285D0B" w:rsidP="00F64C93">
      <w:pPr>
        <w:jc w:val="center"/>
        <w:rPr>
          <w:noProof/>
        </w:rPr>
      </w:pPr>
      <w:r w:rsidRPr="00270D0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8.25pt;height:232.5pt;visibility:visible">
            <v:imagedata r:id="rId4" o:title=""/>
          </v:shape>
        </w:pict>
      </w:r>
      <w:r>
        <w:rPr>
          <w:noProof/>
        </w:rPr>
        <w:t xml:space="preserve">    </w:t>
      </w:r>
    </w:p>
    <w:p w:rsidR="00285D0B" w:rsidRDefault="00285D0B" w:rsidP="00F64C93">
      <w:pPr>
        <w:jc w:val="center"/>
        <w:rPr>
          <w:noProof/>
        </w:rPr>
      </w:pPr>
    </w:p>
    <w:p w:rsidR="00285D0B" w:rsidRDefault="00285D0B" w:rsidP="00ED7270">
      <w:r>
        <w:rPr>
          <w:noProof/>
        </w:rPr>
        <w:t xml:space="preserve">                            </w:t>
      </w:r>
      <w:r w:rsidRPr="00270D01">
        <w:rPr>
          <w:noProof/>
        </w:rPr>
        <w:pict>
          <v:shape id="Рисунок 4" o:spid="_x0000_i1026" type="#_x0000_t75" style="width:312pt;height:234.75pt;visibility:visible">
            <v:imagedata r:id="rId5" o:title=""/>
          </v:shape>
        </w:pict>
      </w:r>
    </w:p>
    <w:sectPr w:rsidR="00285D0B" w:rsidSect="00AE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150"/>
    <w:rsid w:val="00214D22"/>
    <w:rsid w:val="00231B8E"/>
    <w:rsid w:val="00270D01"/>
    <w:rsid w:val="00285D0B"/>
    <w:rsid w:val="00325713"/>
    <w:rsid w:val="00401FB6"/>
    <w:rsid w:val="00431B36"/>
    <w:rsid w:val="00487B29"/>
    <w:rsid w:val="00626150"/>
    <w:rsid w:val="00695244"/>
    <w:rsid w:val="009A49D6"/>
    <w:rsid w:val="00AE6A31"/>
    <w:rsid w:val="00ED7270"/>
    <w:rsid w:val="00F6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3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45</Words>
  <Characters>258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5</cp:revision>
  <dcterms:created xsi:type="dcterms:W3CDTF">2016-01-29T10:31:00Z</dcterms:created>
  <dcterms:modified xsi:type="dcterms:W3CDTF">2016-02-03T19:16:00Z</dcterms:modified>
</cp:coreProperties>
</file>