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03" w:rsidRDefault="00760A03">
      <w:r>
        <w:t>20.01.2016 года в МБОУ ООШ №19 на уроке изобразительного искусства среди учащихся 3А класса состоялась презентация творческих работ по темам «Художник в театре» и «Театр кукол». Учитель Дыдычкина Алла Викторовна</w:t>
      </w:r>
    </w:p>
    <w:p w:rsidR="00760A03" w:rsidRDefault="00760A03" w:rsidP="00626150">
      <w:r w:rsidRPr="00CC2B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19pt;height:206.25pt;visibility:visible">
            <v:imagedata r:id="rId4" o:title=""/>
          </v:shape>
        </w:pict>
      </w:r>
      <w:r>
        <w:t xml:space="preserve">     </w:t>
      </w:r>
      <w:r w:rsidRPr="00CC2BBD">
        <w:rPr>
          <w:noProof/>
        </w:rPr>
        <w:pict>
          <v:shape id="Рисунок 1" o:spid="_x0000_i1026" type="#_x0000_t75" style="width:230.25pt;height:169.5pt;visibility:visible">
            <v:imagedata r:id="rId5" o:title=""/>
          </v:shape>
        </w:pict>
      </w:r>
    </w:p>
    <w:p w:rsidR="00760A03" w:rsidRDefault="00760A03" w:rsidP="00626150"/>
    <w:p w:rsidR="00760A03" w:rsidRDefault="00760A03" w:rsidP="00F64C93">
      <w:pPr>
        <w:jc w:val="center"/>
      </w:pPr>
      <w:r w:rsidRPr="00CC2BBD">
        <w:rPr>
          <w:noProof/>
        </w:rPr>
        <w:pict>
          <v:shape id="_x0000_i1027" type="#_x0000_t75" style="width:315.75pt;height:263.25pt;visibility:visible">
            <v:imagedata r:id="rId6" o:title=""/>
          </v:shape>
        </w:pict>
      </w:r>
    </w:p>
    <w:sectPr w:rsidR="00760A03" w:rsidSect="00AE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150"/>
    <w:rsid w:val="00626150"/>
    <w:rsid w:val="006D29FC"/>
    <w:rsid w:val="00760A03"/>
    <w:rsid w:val="00AE6A31"/>
    <w:rsid w:val="00B30DBF"/>
    <w:rsid w:val="00C16180"/>
    <w:rsid w:val="00CC2BBD"/>
    <w:rsid w:val="00F64C93"/>
    <w:rsid w:val="00FA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3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33</Words>
  <Characters>190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6</cp:revision>
  <dcterms:created xsi:type="dcterms:W3CDTF">2016-01-21T07:26:00Z</dcterms:created>
  <dcterms:modified xsi:type="dcterms:W3CDTF">2016-01-26T21:03:00Z</dcterms:modified>
</cp:coreProperties>
</file>