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F5" w:rsidRDefault="00FE5AF5">
      <w:r>
        <w:t>09.01.2016 года для учащихся 1-7 классов МБОУ ООШ № 19 при межведомственном взаимодействии с СДК х. Сухие Челбасы организована поездка в МБУК «ЦКС» Колос» ст. Каневской на Рождественскую елку.</w:t>
      </w:r>
    </w:p>
    <w:p w:rsidR="00FE5AF5" w:rsidRDefault="00FE5AF5">
      <w:r>
        <w:t>Вниманию ребят была представлена концертная программа, с выступлением хореографических  и певческих коллективов ст. Каневской, игры и конкурсы у ёлки. По окончании мероприятия  детям  были вручены сладкие подарки.</w:t>
      </w:r>
    </w:p>
    <w:p w:rsidR="00FE5AF5" w:rsidRDefault="00FE5AF5" w:rsidP="00522015">
      <w:pPr>
        <w:jc w:val="center"/>
      </w:pPr>
      <w:r w:rsidRPr="00D2011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pt;height:336pt;visibility:visible">
            <v:imagedata r:id="rId4" o:title=""/>
          </v:shape>
        </w:pict>
      </w:r>
    </w:p>
    <w:sectPr w:rsidR="00FE5AF5" w:rsidSect="0009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A96"/>
    <w:rsid w:val="0009590E"/>
    <w:rsid w:val="000E2CBC"/>
    <w:rsid w:val="003A189B"/>
    <w:rsid w:val="0045428E"/>
    <w:rsid w:val="00522015"/>
    <w:rsid w:val="00755141"/>
    <w:rsid w:val="008A6C00"/>
    <w:rsid w:val="009F2A96"/>
    <w:rsid w:val="00D20117"/>
    <w:rsid w:val="00FE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0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61</Words>
  <Characters>348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Натали</cp:lastModifiedBy>
  <cp:revision>4</cp:revision>
  <dcterms:created xsi:type="dcterms:W3CDTF">2016-01-12T10:36:00Z</dcterms:created>
  <dcterms:modified xsi:type="dcterms:W3CDTF">2016-01-17T18:17:00Z</dcterms:modified>
</cp:coreProperties>
</file>