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E5" w:rsidRPr="006130DF" w:rsidRDefault="007545E5">
      <w:pPr>
        <w:rPr>
          <w:rFonts w:ascii="Times New Roman" w:hAnsi="Times New Roman" w:cs="Times New Roman"/>
          <w:sz w:val="24"/>
          <w:szCs w:val="24"/>
        </w:rPr>
      </w:pPr>
      <w:r w:rsidRPr="006130DF">
        <w:rPr>
          <w:rFonts w:ascii="Times New Roman" w:hAnsi="Times New Roman" w:cs="Times New Roman"/>
          <w:sz w:val="24"/>
          <w:szCs w:val="24"/>
        </w:rPr>
        <w:t>15.02.2016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130DF">
        <w:rPr>
          <w:rFonts w:ascii="Times New Roman" w:hAnsi="Times New Roman" w:cs="Times New Roman"/>
          <w:sz w:val="24"/>
          <w:szCs w:val="24"/>
        </w:rPr>
        <w:t xml:space="preserve"> учащиеся 1-4 классов МБОУ ООШ №19 стали участниками акции «Посылка солдату». Ответственный: классный руководитель 3-4 классов -  Дыдычкина Алла Викторовна</w:t>
      </w:r>
    </w:p>
    <w:p w:rsidR="007545E5" w:rsidRDefault="007545E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8pt;height:270pt;visibility:visible">
            <v:imagedata r:id="rId4" o:title=""/>
          </v:shape>
        </w:pict>
      </w:r>
    </w:p>
    <w:p w:rsidR="007545E5" w:rsidRDefault="007545E5"/>
    <w:p w:rsidR="007545E5" w:rsidRDefault="007545E5">
      <w:r>
        <w:rPr>
          <w:noProof/>
        </w:rPr>
        <w:pict>
          <v:shape id="Рисунок 4" o:spid="_x0000_i1026" type="#_x0000_t75" style="width:317.25pt;height:3in;visibility:visible">
            <v:imagedata r:id="rId5" o:title=""/>
          </v:shape>
        </w:pict>
      </w:r>
    </w:p>
    <w:sectPr w:rsidR="007545E5" w:rsidSect="00C4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A4"/>
    <w:rsid w:val="001C2F03"/>
    <w:rsid w:val="00296BCE"/>
    <w:rsid w:val="006130DF"/>
    <w:rsid w:val="007545E5"/>
    <w:rsid w:val="00824F45"/>
    <w:rsid w:val="009E02B9"/>
    <w:rsid w:val="00C422FA"/>
    <w:rsid w:val="00C5052B"/>
    <w:rsid w:val="00D20B69"/>
    <w:rsid w:val="00D67466"/>
    <w:rsid w:val="00DD67A4"/>
    <w:rsid w:val="00EC1C75"/>
    <w:rsid w:val="00FB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F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26</Words>
  <Characters>151</Characters>
  <Application>Microsoft Office Outlook</Application>
  <DocSecurity>0</DocSecurity>
  <Lines>0</Lines>
  <Paragraphs>0</Paragraphs>
  <ScaleCrop>false</ScaleCrop>
  <Company>МБОУ ООШ № 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6</cp:revision>
  <dcterms:created xsi:type="dcterms:W3CDTF">2016-02-15T11:04:00Z</dcterms:created>
  <dcterms:modified xsi:type="dcterms:W3CDTF">2016-02-15T18:20:00Z</dcterms:modified>
</cp:coreProperties>
</file>