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A6" w:rsidRPr="000A5A8F" w:rsidRDefault="001F2AA6">
      <w:pPr>
        <w:rPr>
          <w:rFonts w:ascii="Times New Roman" w:hAnsi="Times New Roman" w:cs="Times New Roman"/>
          <w:sz w:val="24"/>
          <w:szCs w:val="24"/>
        </w:rPr>
      </w:pPr>
      <w:r w:rsidRPr="000A5A8F">
        <w:rPr>
          <w:rFonts w:ascii="Times New Roman" w:hAnsi="Times New Roman" w:cs="Times New Roman"/>
          <w:sz w:val="24"/>
          <w:szCs w:val="24"/>
        </w:rPr>
        <w:t>09.02.2016 года при межведомственном взаимодействии с кинотеатром «Космос» и СДК х. Сухие Челбасы  для учащихся 7-9 классов МБОУ ООШ № 19 проведен кинолекторий  «Скажи наркотикам НЕТ!» в рамка</w:t>
      </w:r>
      <w:r>
        <w:rPr>
          <w:rFonts w:ascii="Times New Roman" w:hAnsi="Times New Roman" w:cs="Times New Roman"/>
          <w:sz w:val="24"/>
          <w:szCs w:val="24"/>
        </w:rPr>
        <w:t>х краевой акции «Кинематограф п</w:t>
      </w:r>
      <w:r w:rsidRPr="000A5A8F">
        <w:rPr>
          <w:rFonts w:ascii="Times New Roman" w:hAnsi="Times New Roman" w:cs="Times New Roman"/>
          <w:sz w:val="24"/>
          <w:szCs w:val="24"/>
        </w:rPr>
        <w:t>ротив наркотиков!».</w:t>
      </w:r>
    </w:p>
    <w:p w:rsidR="001F2AA6" w:rsidRPr="000A5A8F" w:rsidRDefault="001F2AA6">
      <w:pPr>
        <w:rPr>
          <w:rFonts w:ascii="Times New Roman" w:hAnsi="Times New Roman" w:cs="Times New Roman"/>
          <w:sz w:val="24"/>
          <w:szCs w:val="24"/>
        </w:rPr>
      </w:pPr>
      <w:r w:rsidRPr="000A5A8F">
        <w:rPr>
          <w:rFonts w:ascii="Times New Roman" w:hAnsi="Times New Roman" w:cs="Times New Roman"/>
          <w:sz w:val="24"/>
          <w:szCs w:val="24"/>
        </w:rPr>
        <w:t xml:space="preserve">В ходе мероприятия перед ребятами выступили директор кинотеатра Терехов Ю.Ю.,  главный специалист - эксперт федеральной службы по контролю за оборот наркотиков  (ГМВП) Коваленко М.П. и настоятель храма Пресвятой Богородицы отец Владимир. </w:t>
      </w:r>
    </w:p>
    <w:p w:rsidR="001F2AA6" w:rsidRPr="000A5A8F" w:rsidRDefault="001F2AA6">
      <w:pPr>
        <w:rPr>
          <w:rFonts w:ascii="Times New Roman" w:hAnsi="Times New Roman" w:cs="Times New Roman"/>
          <w:sz w:val="24"/>
          <w:szCs w:val="24"/>
        </w:rPr>
      </w:pPr>
      <w:r w:rsidRPr="000A5A8F">
        <w:rPr>
          <w:rFonts w:ascii="Times New Roman" w:hAnsi="Times New Roman" w:cs="Times New Roman"/>
          <w:sz w:val="24"/>
          <w:szCs w:val="24"/>
        </w:rPr>
        <w:t>Ребята с удовольствием слушали выступление Коваленко М.П., который рассказал о вреде употребления наркотиков в свободной, близкой подросткам форме – без навязы</w:t>
      </w:r>
      <w:r>
        <w:rPr>
          <w:rFonts w:ascii="Times New Roman" w:hAnsi="Times New Roman" w:cs="Times New Roman"/>
          <w:sz w:val="24"/>
          <w:szCs w:val="24"/>
        </w:rPr>
        <w:t xml:space="preserve">вания статистики, которая уже не </w:t>
      </w:r>
      <w:r w:rsidRPr="000A5A8F">
        <w:rPr>
          <w:rFonts w:ascii="Times New Roman" w:hAnsi="Times New Roman" w:cs="Times New Roman"/>
          <w:sz w:val="24"/>
          <w:szCs w:val="24"/>
        </w:rPr>
        <w:t xml:space="preserve"> </w:t>
      </w:r>
      <w:r w:rsidRPr="000A5A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5A8F">
        <w:rPr>
          <w:rFonts w:ascii="Times New Roman" w:hAnsi="Times New Roman" w:cs="Times New Roman"/>
          <w:sz w:val="24"/>
          <w:szCs w:val="24"/>
        </w:rPr>
        <w:t xml:space="preserve">воспринимается детьми.  </w:t>
      </w:r>
    </w:p>
    <w:p w:rsidR="001F2AA6" w:rsidRPr="000A5A8F" w:rsidRDefault="001F2AA6">
      <w:pPr>
        <w:rPr>
          <w:rFonts w:ascii="Times New Roman" w:hAnsi="Times New Roman" w:cs="Times New Roman"/>
          <w:sz w:val="24"/>
          <w:szCs w:val="24"/>
        </w:rPr>
      </w:pPr>
      <w:r w:rsidRPr="000A5A8F">
        <w:rPr>
          <w:rFonts w:ascii="Times New Roman" w:hAnsi="Times New Roman" w:cs="Times New Roman"/>
          <w:sz w:val="24"/>
          <w:szCs w:val="24"/>
        </w:rPr>
        <w:t>Отец Владимир сделал акцент на том, что наркомания  это, прежде всего  болезнь, что детям, попавшим под влияние наркотических препаратов очень  нужна помощь близких:  друзей, родных. Наркоманами не рождаются, ими становятся люди, которых вовремя не остановили.</w:t>
      </w:r>
    </w:p>
    <w:p w:rsidR="001F2AA6" w:rsidRPr="000A5A8F" w:rsidRDefault="001F2AA6">
      <w:pPr>
        <w:rPr>
          <w:rFonts w:ascii="Times New Roman" w:hAnsi="Times New Roman" w:cs="Times New Roman"/>
          <w:sz w:val="24"/>
          <w:szCs w:val="24"/>
        </w:rPr>
      </w:pPr>
      <w:r w:rsidRPr="000A5A8F">
        <w:rPr>
          <w:rFonts w:ascii="Times New Roman" w:hAnsi="Times New Roman" w:cs="Times New Roman"/>
          <w:sz w:val="24"/>
          <w:szCs w:val="24"/>
        </w:rPr>
        <w:t xml:space="preserve">В заключении  кинолектория ребятам был продемонстрирован видеоролик  «Скажи наркотикам НЕТ!», основная тема которого «Употреблять наркотики – значит отказаться от любого выбора, отказаться от свободы, попасть в зависимость». </w:t>
      </w:r>
    </w:p>
    <w:p w:rsidR="001F2AA6" w:rsidRPr="000A5A8F" w:rsidRDefault="001F2AA6">
      <w:pPr>
        <w:rPr>
          <w:rFonts w:ascii="Times New Roman" w:hAnsi="Times New Roman" w:cs="Times New Roman"/>
          <w:sz w:val="24"/>
          <w:szCs w:val="24"/>
        </w:rPr>
      </w:pPr>
      <w:r w:rsidRPr="000A5A8F">
        <w:rPr>
          <w:rFonts w:ascii="Times New Roman" w:hAnsi="Times New Roman" w:cs="Times New Roman"/>
          <w:sz w:val="24"/>
          <w:szCs w:val="24"/>
        </w:rPr>
        <w:t>После обсуждения видеоролика ребята  твердо решили ЖИТЬ БЕЗ НАРКОТИКОВ!!!</w:t>
      </w:r>
    </w:p>
    <w:p w:rsidR="001F2AA6" w:rsidRDefault="001F2AA6" w:rsidP="000A5A8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34.25pt">
            <v:imagedata r:id="rId4" o:title=""/>
          </v:shape>
        </w:pict>
      </w:r>
    </w:p>
    <w:p w:rsidR="001F2AA6" w:rsidRPr="000A5A8F" w:rsidRDefault="001F2AA6" w:rsidP="000A5A8F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style="width:243pt;height:100.5pt">
            <v:imagedata r:id="rId5" o:title=""/>
          </v:shape>
        </w:pict>
      </w:r>
      <w:r>
        <w:t xml:space="preserve">  </w:t>
      </w:r>
      <w:r>
        <w:pict>
          <v:shape id="_x0000_i1027" type="#_x0000_t75" style="width:201pt;height:111pt">
            <v:imagedata r:id="rId6" o:title=""/>
          </v:shape>
        </w:pict>
      </w:r>
    </w:p>
    <w:sectPr w:rsidR="001F2AA6" w:rsidRPr="000A5A8F" w:rsidSect="0058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BB"/>
    <w:rsid w:val="000A5A8F"/>
    <w:rsid w:val="001F2AA6"/>
    <w:rsid w:val="00293552"/>
    <w:rsid w:val="0039702C"/>
    <w:rsid w:val="00523296"/>
    <w:rsid w:val="00550DBB"/>
    <w:rsid w:val="005862A6"/>
    <w:rsid w:val="006D5BB8"/>
    <w:rsid w:val="008C23B6"/>
    <w:rsid w:val="00AE4F2E"/>
    <w:rsid w:val="00C27504"/>
    <w:rsid w:val="00C814A7"/>
    <w:rsid w:val="00EA6789"/>
    <w:rsid w:val="00F60EBD"/>
    <w:rsid w:val="00FA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189</Words>
  <Characters>1080</Characters>
  <Application>Microsoft Office Outlook</Application>
  <DocSecurity>0</DocSecurity>
  <Lines>0</Lines>
  <Paragraphs>0</Paragraphs>
  <ScaleCrop>false</ScaleCrop>
  <Company>МБОУ ООШ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Натали</cp:lastModifiedBy>
  <cp:revision>5</cp:revision>
  <dcterms:created xsi:type="dcterms:W3CDTF">2016-02-09T11:57:00Z</dcterms:created>
  <dcterms:modified xsi:type="dcterms:W3CDTF">2016-02-15T18:26:00Z</dcterms:modified>
</cp:coreProperties>
</file>