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A9" w:rsidRDefault="00A725A9">
      <w:r>
        <w:t>06.02. 2016 года в СДК хут. Сухие Челбасы  в рамках месячника для учащихся 3-4 классов прошёл показ фильма «Максим Перепелица». Ответственные: зав. СДК Клочко Вероника Константиновна и классный руководитель Дыдычкина Алла Викторовна</w:t>
      </w:r>
    </w:p>
    <w:p w:rsidR="00A725A9" w:rsidRDefault="00A725A9"/>
    <w:p w:rsidR="00A725A9" w:rsidRDefault="00A725A9" w:rsidP="008561ED">
      <w:pPr>
        <w:jc w:val="center"/>
      </w:pPr>
      <w:r w:rsidRPr="00E411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0.5pt;height:232.5pt;visibility:visible">
            <v:imagedata r:id="rId4" o:title=""/>
          </v:shape>
        </w:pict>
      </w:r>
    </w:p>
    <w:sectPr w:rsidR="00A725A9" w:rsidSect="002C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ED"/>
    <w:rsid w:val="002C4238"/>
    <w:rsid w:val="00791E23"/>
    <w:rsid w:val="008561ED"/>
    <w:rsid w:val="00A725A9"/>
    <w:rsid w:val="00BD7885"/>
    <w:rsid w:val="00C23E4F"/>
    <w:rsid w:val="00E411D5"/>
    <w:rsid w:val="00E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35</Words>
  <Characters>201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4</cp:revision>
  <dcterms:created xsi:type="dcterms:W3CDTF">2016-02-15T08:27:00Z</dcterms:created>
  <dcterms:modified xsi:type="dcterms:W3CDTF">2016-02-15T18:27:00Z</dcterms:modified>
</cp:coreProperties>
</file>