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0E" w:rsidRPr="00BD1B1E" w:rsidRDefault="003D5C0E">
      <w:pPr>
        <w:rPr>
          <w:rFonts w:ascii="Times New Roman" w:hAnsi="Times New Roman" w:cs="Times New Roman"/>
          <w:sz w:val="24"/>
          <w:szCs w:val="24"/>
        </w:rPr>
      </w:pPr>
      <w:r w:rsidRPr="00BD1B1E">
        <w:rPr>
          <w:rFonts w:ascii="Times New Roman" w:hAnsi="Times New Roman" w:cs="Times New Roman"/>
          <w:sz w:val="24"/>
          <w:szCs w:val="24"/>
        </w:rPr>
        <w:t xml:space="preserve">04.02.2016 года учителем кубановедения  Мигуля Е.В. для учащихся 8-9 классов организован урок мужества «Навечно в памяти народной», посвященный 73-й годовщине  освобождения станицы Каневской и Каневского района.    На уроке присутствовал  ветеран Великой Отечественной войны Бондаренко Леонид Нестерович, для которого ребята подготовили литературно –музыкальную композицию и взяли интервью у ветерана. </w:t>
      </w:r>
    </w:p>
    <w:p w:rsidR="003D5C0E" w:rsidRDefault="003D5C0E" w:rsidP="00F30868"/>
    <w:p w:rsidR="003D5C0E" w:rsidRPr="00BD1B1E" w:rsidRDefault="003D5C0E" w:rsidP="00BD1B1E">
      <w:r w:rsidRPr="0015760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25.75pt;height:169.5pt;visibility:visible">
            <v:imagedata r:id="rId4" o:title=""/>
          </v:shape>
        </w:pict>
      </w:r>
      <w:r w:rsidRPr="00157605">
        <w:rPr>
          <w:noProof/>
          <w:lang w:eastAsia="ru-RU"/>
        </w:rPr>
        <w:pict>
          <v:shape id="Рисунок 7" o:spid="_x0000_i1026" type="#_x0000_t75" style="width:225.75pt;height:169.5pt;visibility:visible">
            <v:imagedata r:id="rId5" o:title=""/>
          </v:shape>
        </w:pict>
      </w:r>
    </w:p>
    <w:p w:rsidR="003D5C0E" w:rsidRDefault="003D5C0E" w:rsidP="00BD1B1E"/>
    <w:p w:rsidR="003D5C0E" w:rsidRPr="00BD1B1E" w:rsidRDefault="003D5C0E" w:rsidP="00BD1B1E">
      <w:pPr>
        <w:tabs>
          <w:tab w:val="left" w:pos="1416"/>
        </w:tabs>
      </w:pPr>
      <w:r>
        <w:tab/>
      </w:r>
      <w:r w:rsidRPr="00157605">
        <w:rPr>
          <w:noProof/>
          <w:lang w:eastAsia="ru-RU"/>
        </w:rPr>
        <w:pict>
          <v:shape id="Рисунок 10" o:spid="_x0000_i1027" type="#_x0000_t75" style="width:328.5pt;height:339pt;visibility:visible">
            <v:imagedata r:id="rId6" o:title=""/>
          </v:shape>
        </w:pict>
      </w:r>
    </w:p>
    <w:sectPr w:rsidR="003D5C0E" w:rsidRPr="00BD1B1E" w:rsidSect="00C5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868"/>
    <w:rsid w:val="00157605"/>
    <w:rsid w:val="002C36C6"/>
    <w:rsid w:val="003D5C0E"/>
    <w:rsid w:val="008778D9"/>
    <w:rsid w:val="008833C6"/>
    <w:rsid w:val="008F4A13"/>
    <w:rsid w:val="00BD1B1E"/>
    <w:rsid w:val="00C555A7"/>
    <w:rsid w:val="00F3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A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3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0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61</Words>
  <Characters>350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Натали</cp:lastModifiedBy>
  <cp:revision>3</cp:revision>
  <dcterms:created xsi:type="dcterms:W3CDTF">2016-02-02T15:44:00Z</dcterms:created>
  <dcterms:modified xsi:type="dcterms:W3CDTF">2016-02-03T19:15:00Z</dcterms:modified>
</cp:coreProperties>
</file>