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75" w:rsidRDefault="006A7875" w:rsidP="003879F3">
      <w:r>
        <w:t xml:space="preserve">        </w:t>
      </w:r>
      <w:r w:rsidRPr="006D3101">
        <w:t>02.02.2016 года</w:t>
      </w:r>
      <w:r>
        <w:t>,</w:t>
      </w:r>
      <w:r w:rsidRPr="006D3101">
        <w:t xml:space="preserve"> в рамках в патриотической акции «Бессмертные защитники Отечества»</w:t>
      </w:r>
      <w:r>
        <w:t>,</w:t>
      </w:r>
      <w:r w:rsidRPr="006D3101">
        <w:t xml:space="preserve">  учащиеся 6-7 классов стали участниками   устного журнала </w:t>
      </w:r>
      <w:r w:rsidRPr="006D3101">
        <w:rPr>
          <w:shd w:val="clear" w:color="auto" w:fill="FFFFFF"/>
        </w:rPr>
        <w:t xml:space="preserve">«Смелый в бою - вечно в строю!», посвященного подвигу </w:t>
      </w:r>
      <w:r w:rsidRPr="006D3101">
        <w:t>рядового Тен</w:t>
      </w:r>
      <w:r>
        <w:t xml:space="preserve">гинского полка Архипа Осипова. </w:t>
      </w:r>
    </w:p>
    <w:p w:rsidR="006A7875" w:rsidRDefault="006A7875" w:rsidP="003879F3">
      <w:r>
        <w:t xml:space="preserve">     </w:t>
      </w:r>
      <w:r w:rsidRPr="006D3101">
        <w:t xml:space="preserve">Ребята выяснили историю названия поселка Архипо-Осиповка, обосновали название мероприятия  </w:t>
      </w:r>
      <w:r w:rsidRPr="006D3101">
        <w:rPr>
          <w:shd w:val="clear" w:color="auto" w:fill="FFFFFF"/>
        </w:rPr>
        <w:t>«Смелый в бою - вечно в строю!», объяснили причины стойкости духа русского солдата.</w:t>
      </w:r>
      <w:r w:rsidRPr="006D3101">
        <w:t xml:space="preserve"> </w:t>
      </w:r>
    </w:p>
    <w:p w:rsidR="006A7875" w:rsidRDefault="006A7875" w:rsidP="003879F3">
      <w:r>
        <w:t xml:space="preserve">      </w:t>
      </w:r>
      <w:r w:rsidRPr="006D3101">
        <w:t>Мероприятие организовано учителем кубановедения Мигуля Е.В.</w:t>
      </w:r>
      <w:r w:rsidRPr="006D3101">
        <w:rPr>
          <w:shd w:val="clear" w:color="auto" w:fill="FFFFFF"/>
        </w:rPr>
        <w:t xml:space="preserve">  Учитель познакомила учащихся с православным поэтом, композитором, сказителем, автором-исполнителем Владимиром Никитиным, анонсировала его книгу </w:t>
      </w:r>
      <w:r w:rsidRPr="006D3101">
        <w:t>«Сказ о подвиге рядового Тенгинского полка Архипа Осипова в Михайловском укреплении 22 марта 1840 года»</w:t>
      </w:r>
    </w:p>
    <w:p w:rsidR="006A7875" w:rsidRPr="006D3101" w:rsidRDefault="006A7875" w:rsidP="006D3101"/>
    <w:p w:rsidR="006A7875" w:rsidRPr="006D3101" w:rsidRDefault="006A7875" w:rsidP="006D3101"/>
    <w:p w:rsidR="006A7875" w:rsidRDefault="006A7875" w:rsidP="006D3101"/>
    <w:p w:rsidR="006A7875" w:rsidRDefault="006A7875" w:rsidP="006D3101">
      <w:pPr>
        <w:tabs>
          <w:tab w:val="left" w:pos="1128"/>
        </w:tabs>
      </w:pPr>
      <w:r>
        <w:tab/>
      </w:r>
      <w:r w:rsidRPr="00B812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8.5pt;height:151.5pt;visibility:visible">
            <v:imagedata r:id="rId4" o:title=""/>
          </v:shape>
        </w:pict>
      </w:r>
    </w:p>
    <w:p w:rsidR="006A7875" w:rsidRPr="006D3101" w:rsidRDefault="006A7875" w:rsidP="006D3101"/>
    <w:p w:rsidR="006A7875" w:rsidRPr="006D3101" w:rsidRDefault="006A7875" w:rsidP="006D3101"/>
    <w:p w:rsidR="006A7875" w:rsidRPr="006D3101" w:rsidRDefault="006A7875" w:rsidP="006D3101"/>
    <w:p w:rsidR="006A7875" w:rsidRDefault="006A7875" w:rsidP="006D3101"/>
    <w:p w:rsidR="006A7875" w:rsidRPr="006D3101" w:rsidRDefault="006A7875" w:rsidP="006D3101">
      <w:pPr>
        <w:tabs>
          <w:tab w:val="left" w:pos="1644"/>
        </w:tabs>
      </w:pPr>
      <w:r>
        <w:tab/>
      </w:r>
      <w:r w:rsidRPr="00B81269">
        <w:rPr>
          <w:noProof/>
        </w:rPr>
        <w:pict>
          <v:shape id="Рисунок 4" o:spid="_x0000_i1026" type="#_x0000_t75" style="width:268.5pt;height:201.75pt;visibility:visible">
            <v:imagedata r:id="rId5" o:title=""/>
          </v:shape>
        </w:pict>
      </w:r>
    </w:p>
    <w:sectPr w:rsidR="006A7875" w:rsidRPr="006D3101" w:rsidSect="001C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9F3"/>
    <w:rsid w:val="001C4CA5"/>
    <w:rsid w:val="003879F3"/>
    <w:rsid w:val="00507CC2"/>
    <w:rsid w:val="005714E1"/>
    <w:rsid w:val="00663EDE"/>
    <w:rsid w:val="006A7875"/>
    <w:rsid w:val="006D3101"/>
    <w:rsid w:val="00705624"/>
    <w:rsid w:val="00A458B5"/>
    <w:rsid w:val="00B8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3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1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112</Words>
  <Characters>645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Натали</cp:lastModifiedBy>
  <cp:revision>4</cp:revision>
  <dcterms:created xsi:type="dcterms:W3CDTF">2016-02-02T15:22:00Z</dcterms:created>
  <dcterms:modified xsi:type="dcterms:W3CDTF">2016-02-03T19:10:00Z</dcterms:modified>
</cp:coreProperties>
</file>